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5C25" w:rsidRDefault="00980A3A">
      <w:pPr>
        <w:rPr>
          <w:bCs/>
        </w:rPr>
      </w:pPr>
      <w:r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-58420</wp:posOffset>
            </wp:positionV>
            <wp:extent cx="1408430" cy="786765"/>
            <wp:effectExtent l="0" t="0" r="127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BD2">
        <w:rPr>
          <w:bCs/>
        </w:rPr>
        <w:tab/>
      </w:r>
      <w:r w:rsidR="000D1BD2">
        <w:rPr>
          <w:bCs/>
        </w:rPr>
        <w:tab/>
      </w:r>
      <w:r w:rsidR="000D1BD2">
        <w:rPr>
          <w:bCs/>
        </w:rPr>
        <w:tab/>
      </w:r>
      <w:r w:rsidR="000D1BD2">
        <w:rPr>
          <w:bCs/>
        </w:rPr>
        <w:tab/>
      </w:r>
      <w:r w:rsidR="000D1BD2">
        <w:rPr>
          <w:bCs/>
        </w:rPr>
        <w:tab/>
      </w:r>
      <w:r w:rsidR="00DF5C25">
        <w:rPr>
          <w:bCs/>
        </w:rPr>
        <w:t>UNIVERSIDADE FEDERAL DO PARANÁ</w:t>
      </w:r>
    </w:p>
    <w:p w:rsidR="00DF5C25" w:rsidRDefault="000D1BD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5C25">
        <w:rPr>
          <w:bCs/>
        </w:rPr>
        <w:t>SETOR DE CIÊNCIAS EXATAS</w:t>
      </w:r>
    </w:p>
    <w:p w:rsidR="000D1BD2" w:rsidRDefault="00DF5C25">
      <w:pPr>
        <w:rPr>
          <w:bCs/>
        </w:rPr>
      </w:pPr>
      <w:r>
        <w:rPr>
          <w:bCs/>
        </w:rPr>
        <w:t>DEPARTAMENTO DE ESTATÍSTICA</w:t>
      </w:r>
    </w:p>
    <w:p w:rsidR="00DF5C25" w:rsidRDefault="00DF5C25">
      <w:r>
        <w:rPr>
          <w:bCs/>
        </w:rPr>
        <w:t>CURSO DE ESTATÍSTICA</w:t>
      </w:r>
    </w:p>
    <w:p w:rsidR="00DF5C25" w:rsidRDefault="00DF5C25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p w:rsidR="006E7349" w:rsidRDefault="006E7349" w:rsidP="006E7349">
      <w:pPr>
        <w:spacing w:line="360" w:lineRule="auto"/>
        <w:jc w:val="center"/>
        <w:rPr>
          <w:b/>
          <w:bCs/>
          <w:sz w:val="32"/>
          <w:szCs w:val="32"/>
        </w:rPr>
      </w:pPr>
    </w:p>
    <w:p w:rsidR="006E7349" w:rsidRDefault="006E7349" w:rsidP="006E7349">
      <w:pPr>
        <w:jc w:val="center"/>
        <w:rPr>
          <w:b/>
          <w:bCs/>
        </w:rPr>
      </w:pPr>
      <w:r>
        <w:rPr>
          <w:b/>
          <w:bCs/>
        </w:rPr>
        <w:t>Nome Completo do Aluno 1</w:t>
      </w:r>
    </w:p>
    <w:p w:rsidR="006E7349" w:rsidRDefault="006E7349" w:rsidP="006E7349">
      <w:pPr>
        <w:jc w:val="center"/>
        <w:rPr>
          <w:b/>
          <w:bCs/>
        </w:rPr>
      </w:pPr>
      <w:r>
        <w:rPr>
          <w:b/>
          <w:bCs/>
        </w:rPr>
        <w:t>Nome Completo do Aluno 2</w:t>
      </w:r>
    </w:p>
    <w:p w:rsidR="00AB689B" w:rsidRDefault="00AB689B">
      <w:pPr>
        <w:spacing w:line="360" w:lineRule="auto"/>
        <w:jc w:val="center"/>
      </w:pPr>
    </w:p>
    <w:p w:rsidR="006E7349" w:rsidRDefault="006E7349">
      <w:pPr>
        <w:spacing w:line="360" w:lineRule="auto"/>
        <w:jc w:val="center"/>
      </w:pPr>
    </w:p>
    <w:p w:rsidR="006E7349" w:rsidRDefault="006E7349">
      <w:pPr>
        <w:spacing w:line="360" w:lineRule="auto"/>
        <w:jc w:val="center"/>
      </w:pPr>
    </w:p>
    <w:p w:rsidR="006E7349" w:rsidRDefault="006E7349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F5C25">
        <w:trPr>
          <w:trHeight w:val="2835"/>
        </w:trPr>
        <w:tc>
          <w:tcPr>
            <w:tcW w:w="9288" w:type="dxa"/>
            <w:shd w:val="clear" w:color="auto" w:fill="auto"/>
          </w:tcPr>
          <w:p w:rsidR="00DF5C25" w:rsidRPr="007B337A" w:rsidRDefault="007B337A" w:rsidP="007B33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TÍTULO DO T</w:t>
            </w:r>
            <w:r w:rsidR="000D1BD2">
              <w:rPr>
                <w:b/>
                <w:bCs/>
                <w:sz w:val="28"/>
                <w:szCs w:val="28"/>
              </w:rPr>
              <w:t xml:space="preserve">CC TÍTULO DO TCC TÍTULO DO TCC TÍTULO DO TCC TÍTULO DO TCC </w:t>
            </w:r>
          </w:p>
        </w:tc>
      </w:tr>
    </w:tbl>
    <w:p w:rsidR="00DF5C25" w:rsidRDefault="00DF5C25">
      <w:pPr>
        <w:spacing w:line="360" w:lineRule="auto"/>
        <w:jc w:val="center"/>
        <w:rPr>
          <w:b/>
          <w:bCs/>
          <w:sz w:val="32"/>
          <w:szCs w:val="32"/>
        </w:rPr>
      </w:pPr>
    </w:p>
    <w:p w:rsidR="00DF5C25" w:rsidRDefault="00DF5C25">
      <w:pPr>
        <w:jc w:val="center"/>
        <w:rPr>
          <w:b/>
          <w:bCs/>
        </w:rPr>
      </w:pPr>
    </w:p>
    <w:p w:rsidR="00DF5C25" w:rsidRDefault="00DF5C25">
      <w:pPr>
        <w:jc w:val="center"/>
        <w:rPr>
          <w:b/>
          <w:bCs/>
        </w:rPr>
      </w:pPr>
    </w:p>
    <w:p w:rsidR="00DF5C25" w:rsidRDefault="00DF5C25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p w:rsidR="007B337A" w:rsidRDefault="007B337A">
      <w:pPr>
        <w:spacing w:line="360" w:lineRule="auto"/>
        <w:jc w:val="center"/>
      </w:pPr>
    </w:p>
    <w:p w:rsidR="007B337A" w:rsidRDefault="007B337A">
      <w:pPr>
        <w:spacing w:line="360" w:lineRule="auto"/>
        <w:jc w:val="center"/>
      </w:pPr>
    </w:p>
    <w:p w:rsidR="00DF5C25" w:rsidRDefault="00DF5C25">
      <w:pPr>
        <w:spacing w:line="360" w:lineRule="auto"/>
        <w:jc w:val="center"/>
      </w:pPr>
    </w:p>
    <w:p w:rsidR="00DF5C25" w:rsidRDefault="00DF5C25">
      <w:pPr>
        <w:spacing w:line="360" w:lineRule="auto"/>
      </w:pPr>
    </w:p>
    <w:p w:rsidR="00DF5C25" w:rsidRDefault="00DF5C25">
      <w:pPr>
        <w:jc w:val="center"/>
      </w:pPr>
    </w:p>
    <w:p w:rsidR="006E7349" w:rsidRDefault="006E7349">
      <w:pPr>
        <w:jc w:val="center"/>
      </w:pPr>
    </w:p>
    <w:p w:rsidR="00DF5C25" w:rsidRDefault="00DF5C25">
      <w:pPr>
        <w:jc w:val="center"/>
        <w:rPr>
          <w:b/>
          <w:bCs/>
        </w:rPr>
      </w:pPr>
      <w:r>
        <w:rPr>
          <w:b/>
          <w:bCs/>
        </w:rPr>
        <w:t>CURITIBA</w:t>
      </w:r>
    </w:p>
    <w:p w:rsidR="00DF5C25" w:rsidRDefault="00DF5C25">
      <w:pPr>
        <w:jc w:val="center"/>
        <w:rPr>
          <w:b/>
          <w:bCs/>
        </w:rPr>
      </w:pPr>
      <w:r>
        <w:rPr>
          <w:b/>
          <w:bCs/>
        </w:rPr>
        <w:t>201</w:t>
      </w:r>
      <w:r w:rsidR="000652DE">
        <w:rPr>
          <w:b/>
          <w:bCs/>
        </w:rPr>
        <w:t>5</w:t>
      </w:r>
      <w:r w:rsidR="00AA3F7D">
        <w:rPr>
          <w:b/>
          <w:bCs/>
        </w:rPr>
        <w:br w:type="textWrapping" w:clear="all"/>
      </w:r>
    </w:p>
    <w:p w:rsidR="00AA3F7D" w:rsidRDefault="00AA3F7D">
      <w:pPr>
        <w:pageBreakBefore/>
        <w:jc w:val="center"/>
        <w:rPr>
          <w:b/>
          <w:bCs/>
        </w:rPr>
        <w:sectPr w:rsidR="00AA3F7D" w:rsidSect="00AA3F7D">
          <w:headerReference w:type="even" r:id="rId8"/>
          <w:headerReference w:type="default" r:id="rId9"/>
          <w:footerReference w:type="default" r:id="rId10"/>
          <w:pgSz w:w="11906" w:h="16838"/>
          <w:pgMar w:top="1701" w:right="1134" w:bottom="1134" w:left="1701" w:header="720" w:footer="720" w:gutter="0"/>
          <w:pgNumType w:fmt="lowerRoman" w:start="3"/>
          <w:cols w:space="720"/>
          <w:titlePg/>
          <w:docGrid w:linePitch="600" w:charSpace="32768"/>
        </w:sectPr>
      </w:pPr>
    </w:p>
    <w:p w:rsidR="00DF5C25" w:rsidRDefault="007B337A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Nome Completo do Aluno 1</w:t>
      </w:r>
    </w:p>
    <w:p w:rsidR="00DF5C25" w:rsidRDefault="007B337A">
      <w:pPr>
        <w:jc w:val="center"/>
        <w:rPr>
          <w:b/>
          <w:bCs/>
        </w:rPr>
      </w:pPr>
      <w:r>
        <w:rPr>
          <w:b/>
          <w:bCs/>
        </w:rPr>
        <w:t>Nome Completo do Aluno 2</w:t>
      </w:r>
    </w:p>
    <w:p w:rsidR="00DF5C25" w:rsidRDefault="00DF5C25">
      <w:pPr>
        <w:jc w:val="center"/>
        <w:rPr>
          <w:b/>
          <w:bCs/>
        </w:rPr>
      </w:pPr>
    </w:p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spacing w:line="360" w:lineRule="auto"/>
        <w:jc w:val="center"/>
        <w:rPr>
          <w:b/>
          <w:bCs/>
          <w:color w:val="auto"/>
        </w:rPr>
      </w:pPr>
    </w:p>
    <w:p w:rsidR="00DF5C25" w:rsidRDefault="00DF5C25">
      <w:pPr>
        <w:spacing w:line="360" w:lineRule="auto"/>
        <w:jc w:val="center"/>
        <w:rPr>
          <w:b/>
          <w:bCs/>
          <w:color w:val="auto"/>
        </w:rPr>
      </w:pPr>
    </w:p>
    <w:p w:rsidR="00AB689B" w:rsidRDefault="00AB689B">
      <w:pPr>
        <w:spacing w:line="360" w:lineRule="auto"/>
        <w:jc w:val="center"/>
        <w:rPr>
          <w:b/>
          <w:bCs/>
          <w:color w:val="auto"/>
        </w:rPr>
      </w:pPr>
    </w:p>
    <w:p w:rsidR="00DF5C25" w:rsidRDefault="00DF5C25">
      <w:pPr>
        <w:spacing w:line="360" w:lineRule="auto"/>
        <w:jc w:val="center"/>
        <w:rPr>
          <w:b/>
          <w:bCs/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F5C25">
        <w:trPr>
          <w:trHeight w:val="2835"/>
        </w:trPr>
        <w:tc>
          <w:tcPr>
            <w:tcW w:w="9288" w:type="dxa"/>
            <w:shd w:val="clear" w:color="auto" w:fill="auto"/>
          </w:tcPr>
          <w:p w:rsidR="00DF5C25" w:rsidRDefault="007B337A" w:rsidP="006A6CF7">
            <w:pPr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TÍTULO DO T</w:t>
            </w:r>
            <w:r w:rsidR="000D1BD2">
              <w:rPr>
                <w:b/>
                <w:bCs/>
                <w:color w:val="auto"/>
                <w:sz w:val="28"/>
                <w:szCs w:val="28"/>
              </w:rPr>
              <w:t xml:space="preserve">CC </w:t>
            </w:r>
            <w:r w:rsidR="000D1BD2">
              <w:rPr>
                <w:b/>
                <w:bCs/>
                <w:sz w:val="28"/>
                <w:szCs w:val="28"/>
              </w:rPr>
              <w:t>TÍTULO DO TCC</w:t>
            </w:r>
            <w:r w:rsidR="000D1BD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D1BD2">
              <w:rPr>
                <w:b/>
                <w:bCs/>
                <w:sz w:val="28"/>
                <w:szCs w:val="28"/>
              </w:rPr>
              <w:t>TÍTULO DO TCC</w:t>
            </w:r>
            <w:r w:rsidR="000D1BD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D1BD2">
              <w:rPr>
                <w:b/>
                <w:bCs/>
                <w:sz w:val="28"/>
                <w:szCs w:val="28"/>
              </w:rPr>
              <w:t>TÍTULO DO TCC</w:t>
            </w:r>
            <w:r w:rsidR="000D1BD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D1BD2">
              <w:rPr>
                <w:b/>
                <w:bCs/>
                <w:sz w:val="28"/>
                <w:szCs w:val="28"/>
              </w:rPr>
              <w:t>TÍTULO DO TCC</w:t>
            </w:r>
            <w:r w:rsidR="000D1BD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DF5C25" w:rsidRDefault="00DF5C25">
      <w:pPr>
        <w:spacing w:line="360" w:lineRule="auto"/>
        <w:jc w:val="center"/>
        <w:rPr>
          <w:b/>
          <w:bCs/>
          <w:color w:val="auto"/>
        </w:rPr>
      </w:pPr>
    </w:p>
    <w:p w:rsidR="00944288" w:rsidRDefault="00944288">
      <w:pPr>
        <w:spacing w:line="360" w:lineRule="auto"/>
        <w:jc w:val="center"/>
        <w:rPr>
          <w:b/>
          <w:bCs/>
          <w:color w:val="auto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9288"/>
      </w:tblGrid>
      <w:tr w:rsidR="000F6699">
        <w:trPr>
          <w:trHeight w:val="2304"/>
        </w:trPr>
        <w:tc>
          <w:tcPr>
            <w:tcW w:w="9288" w:type="dxa"/>
            <w:shd w:val="clear" w:color="auto" w:fill="auto"/>
          </w:tcPr>
          <w:p w:rsidR="000F6699" w:rsidRDefault="000F6699" w:rsidP="00587464">
            <w:pPr>
              <w:ind w:left="3686"/>
              <w:jc w:val="both"/>
            </w:pPr>
            <w:r>
              <w:t>Trabalho de Conclusão de Curso</w:t>
            </w:r>
            <w:r w:rsidR="00587464">
              <w:t xml:space="preserve"> </w:t>
            </w:r>
            <w:r>
              <w:t xml:space="preserve">apresentado à disciplina Laboratório de Estatística do Curso de </w:t>
            </w:r>
            <w:r w:rsidR="00587464">
              <w:t xml:space="preserve">Graduação em </w:t>
            </w:r>
            <w:r>
              <w:t>Estatística da Universidade Federal do Paraná</w:t>
            </w:r>
            <w:r w:rsidR="00587464">
              <w:t>,</w:t>
            </w:r>
            <w:r>
              <w:t xml:space="preserve"> como exigência parcial para obtenção do grau de Bacharel em Estatística.</w:t>
            </w:r>
          </w:p>
          <w:p w:rsidR="000F6699" w:rsidRDefault="000F6699" w:rsidP="006A6CF7">
            <w:pPr>
              <w:ind w:left="3402"/>
              <w:jc w:val="both"/>
            </w:pPr>
          </w:p>
          <w:p w:rsidR="000F6699" w:rsidRDefault="000F6699">
            <w:pPr>
              <w:ind w:left="4536"/>
              <w:jc w:val="both"/>
            </w:pPr>
          </w:p>
        </w:tc>
      </w:tr>
      <w:tr w:rsidR="000F6699">
        <w:trPr>
          <w:trHeight w:val="1296"/>
        </w:trPr>
        <w:tc>
          <w:tcPr>
            <w:tcW w:w="9288" w:type="dxa"/>
            <w:shd w:val="clear" w:color="auto" w:fill="auto"/>
          </w:tcPr>
          <w:p w:rsidR="000F6699" w:rsidRDefault="000F6699" w:rsidP="00587464">
            <w:pPr>
              <w:spacing w:line="360" w:lineRule="auto"/>
              <w:ind w:left="3686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Orientadora: Prof</w:t>
            </w:r>
            <w:r w:rsidR="00AE703B">
              <w:rPr>
                <w:sz w:val="22"/>
                <w:szCs w:val="22"/>
              </w:rPr>
              <w:t>a</w:t>
            </w:r>
            <w:r w:rsidR="001B5A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Dr</w:t>
            </w:r>
            <w:r w:rsidR="00AE703B">
              <w:rPr>
                <w:sz w:val="22"/>
                <w:szCs w:val="22"/>
              </w:rPr>
              <w:t>a</w:t>
            </w:r>
            <w:r w:rsidR="001B5A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D1FD2">
              <w:rPr>
                <w:sz w:val="22"/>
                <w:szCs w:val="22"/>
              </w:rPr>
              <w:t>Fulana de Tal</w:t>
            </w:r>
          </w:p>
        </w:tc>
      </w:tr>
    </w:tbl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rPr>
          <w:b/>
          <w:bCs/>
          <w:color w:val="auto"/>
        </w:rPr>
      </w:pPr>
    </w:p>
    <w:p w:rsidR="00944288" w:rsidRDefault="00944288">
      <w:pPr>
        <w:rPr>
          <w:b/>
          <w:bCs/>
          <w:color w:val="auto"/>
        </w:rPr>
      </w:pPr>
    </w:p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jc w:val="center"/>
        <w:rPr>
          <w:b/>
          <w:bCs/>
          <w:color w:val="auto"/>
        </w:rPr>
      </w:pPr>
    </w:p>
    <w:p w:rsidR="00DF5C25" w:rsidRDefault="00DF5C25">
      <w:pPr>
        <w:jc w:val="center"/>
        <w:rPr>
          <w:b/>
          <w:bCs/>
          <w:color w:val="auto"/>
          <w:sz w:val="28"/>
          <w:szCs w:val="28"/>
        </w:rPr>
      </w:pPr>
    </w:p>
    <w:p w:rsidR="00DF5C25" w:rsidRDefault="00DF5C25">
      <w:pPr>
        <w:jc w:val="center"/>
        <w:rPr>
          <w:b/>
          <w:bCs/>
          <w:color w:val="auto"/>
          <w:sz w:val="28"/>
          <w:szCs w:val="28"/>
        </w:rPr>
      </w:pPr>
    </w:p>
    <w:p w:rsidR="00DF5C25" w:rsidRDefault="00DF5C25">
      <w:pPr>
        <w:jc w:val="center"/>
      </w:pPr>
      <w:r>
        <w:rPr>
          <w:b/>
          <w:bCs/>
        </w:rPr>
        <w:t>CURITIBA</w:t>
      </w:r>
    </w:p>
    <w:p w:rsidR="00AA3F7D" w:rsidRDefault="00DF5C25" w:rsidP="006A6CF7">
      <w:pPr>
        <w:pStyle w:val="EstiloTtulo1CentralizadoDepoisde36pt"/>
        <w:sectPr w:rsidR="00AA3F7D" w:rsidSect="00AA3F7D">
          <w:pgSz w:w="11906" w:h="16838"/>
          <w:pgMar w:top="1701" w:right="1134" w:bottom="1134" w:left="1701" w:header="720" w:footer="720" w:gutter="0"/>
          <w:pgNumType w:fmt="lowerRoman" w:start="3"/>
          <w:cols w:space="720"/>
          <w:titlePg/>
          <w:docGrid w:linePitch="600" w:charSpace="32768"/>
        </w:sectPr>
      </w:pPr>
      <w:r>
        <w:t>201</w:t>
      </w:r>
      <w:r w:rsidR="000652DE">
        <w:t>5</w:t>
      </w:r>
    </w:p>
    <w:p w:rsidR="00944288" w:rsidRDefault="00944288" w:rsidP="00944288">
      <w:pPr>
        <w:pStyle w:val="EstiloTtulo1CentralizadoDepoisde36pt"/>
      </w:pPr>
    </w:p>
    <w:p w:rsidR="00944288" w:rsidRDefault="00944288" w:rsidP="00944288">
      <w:pPr>
        <w:pStyle w:val="EstiloTtulo1CentralizadoDepoisde36pt"/>
      </w:pPr>
    </w:p>
    <w:p w:rsidR="00944288" w:rsidRDefault="00944288" w:rsidP="00944288">
      <w:pPr>
        <w:pStyle w:val="EstiloTtulo1CentralizadoDepoisde36pt"/>
      </w:pPr>
    </w:p>
    <w:p w:rsidR="00944288" w:rsidRDefault="00944288" w:rsidP="00944288">
      <w:pPr>
        <w:pStyle w:val="EstiloTtulo1CentralizadoDepoisde36pt"/>
      </w:pPr>
    </w:p>
    <w:p w:rsidR="00944288" w:rsidRDefault="00944288" w:rsidP="00944288">
      <w:pPr>
        <w:pStyle w:val="Ttulo10"/>
      </w:pPr>
    </w:p>
    <w:p w:rsidR="00944288" w:rsidRDefault="00944288" w:rsidP="00944288">
      <w:pPr>
        <w:pStyle w:val="Corpodetexto"/>
      </w:pPr>
    </w:p>
    <w:p w:rsidR="00944288" w:rsidRDefault="00944288" w:rsidP="00944288">
      <w:pPr>
        <w:pStyle w:val="Corpodetexto"/>
      </w:pPr>
    </w:p>
    <w:p w:rsidR="00944288" w:rsidRDefault="00944288" w:rsidP="00944288">
      <w:pPr>
        <w:pStyle w:val="Corpodetexto"/>
      </w:pPr>
    </w:p>
    <w:p w:rsidR="00944288" w:rsidRDefault="00944288" w:rsidP="00944288">
      <w:pPr>
        <w:pStyle w:val="Corpodetexto"/>
      </w:pPr>
    </w:p>
    <w:p w:rsidR="00944288" w:rsidRDefault="00944288" w:rsidP="00944288">
      <w:pPr>
        <w:pStyle w:val="Corpodetexto"/>
      </w:pPr>
    </w:p>
    <w:p w:rsidR="00944288" w:rsidRDefault="00944288" w:rsidP="00944288">
      <w:pPr>
        <w:pStyle w:val="Corpodetexto"/>
      </w:pPr>
    </w:p>
    <w:p w:rsidR="00944288" w:rsidRDefault="00944288" w:rsidP="00944288">
      <w:pPr>
        <w:pStyle w:val="Corpodetexto"/>
      </w:pPr>
    </w:p>
    <w:p w:rsidR="00944288" w:rsidRPr="006B2C4F" w:rsidRDefault="00944288" w:rsidP="00944288">
      <w:pPr>
        <w:pStyle w:val="Corpodetexto"/>
      </w:pPr>
    </w:p>
    <w:p w:rsidR="00B12335" w:rsidRPr="00B12335" w:rsidRDefault="00944288" w:rsidP="00944288">
      <w:pPr>
        <w:spacing w:line="360" w:lineRule="auto"/>
        <w:jc w:val="right"/>
        <w:rPr>
          <w:i/>
        </w:rPr>
      </w:pPr>
      <w:r>
        <w:tab/>
      </w:r>
      <w:r>
        <w:tab/>
      </w:r>
      <w:r>
        <w:tab/>
      </w:r>
      <w:r>
        <w:tab/>
      </w:r>
      <w:r w:rsidRPr="00D7735B">
        <w:rPr>
          <w:b/>
          <w:i/>
        </w:rPr>
        <w:t>Aos nossos pais</w:t>
      </w:r>
      <w:r>
        <w:t xml:space="preserve">, </w:t>
      </w:r>
      <w:r w:rsidRPr="00B12335">
        <w:rPr>
          <w:i/>
        </w:rPr>
        <w:t xml:space="preserve">que sempre nos </w:t>
      </w:r>
      <w:r w:rsidR="00B12335" w:rsidRPr="00B12335">
        <w:rPr>
          <w:i/>
        </w:rPr>
        <w:t xml:space="preserve">deram </w:t>
      </w:r>
    </w:p>
    <w:p w:rsidR="00B12335" w:rsidRPr="00B12335" w:rsidRDefault="00B12335" w:rsidP="00944288">
      <w:pPr>
        <w:spacing w:line="360" w:lineRule="auto"/>
        <w:jc w:val="right"/>
        <w:rPr>
          <w:i/>
        </w:rPr>
      </w:pPr>
      <w:proofErr w:type="gramStart"/>
      <w:r w:rsidRPr="00B12335">
        <w:rPr>
          <w:i/>
        </w:rPr>
        <w:t>apoio</w:t>
      </w:r>
      <w:proofErr w:type="gramEnd"/>
      <w:r w:rsidRPr="00B12335">
        <w:rPr>
          <w:i/>
        </w:rPr>
        <w:t xml:space="preserve"> e incentivo</w:t>
      </w:r>
      <w:r w:rsidR="00944288" w:rsidRPr="00B12335">
        <w:rPr>
          <w:i/>
        </w:rPr>
        <w:t xml:space="preserve"> para que nossos </w:t>
      </w:r>
    </w:p>
    <w:p w:rsidR="00944288" w:rsidRDefault="00944288" w:rsidP="00944288">
      <w:pPr>
        <w:spacing w:line="360" w:lineRule="auto"/>
        <w:jc w:val="right"/>
        <w:rPr>
          <w:i/>
        </w:rPr>
      </w:pPr>
      <w:proofErr w:type="gramStart"/>
      <w:r w:rsidRPr="00B12335">
        <w:rPr>
          <w:i/>
        </w:rPr>
        <w:t>sonhos</w:t>
      </w:r>
      <w:proofErr w:type="gramEnd"/>
      <w:r w:rsidR="00B12335" w:rsidRPr="00B12335">
        <w:rPr>
          <w:i/>
        </w:rPr>
        <w:t xml:space="preserve"> </w:t>
      </w:r>
      <w:r w:rsidRPr="00B12335">
        <w:rPr>
          <w:i/>
        </w:rPr>
        <w:t>se tornassem realidade.</w:t>
      </w:r>
    </w:p>
    <w:p w:rsidR="00D02C38" w:rsidRPr="00D02C38" w:rsidRDefault="00D02C38" w:rsidP="00944288">
      <w:pPr>
        <w:spacing w:line="360" w:lineRule="auto"/>
        <w:jc w:val="right"/>
        <w:rPr>
          <w:i/>
          <w:sz w:val="10"/>
          <w:szCs w:val="10"/>
        </w:rPr>
      </w:pPr>
    </w:p>
    <w:p w:rsidR="00D02C38" w:rsidRDefault="00D02C38" w:rsidP="00D02C38">
      <w:pPr>
        <w:widowControl/>
        <w:suppressAutoHyphens w:val="0"/>
        <w:autoSpaceDN w:val="0"/>
        <w:adjustRightInd w:val="0"/>
        <w:jc w:val="right"/>
        <w:rPr>
          <w:color w:val="auto"/>
          <w:sz w:val="20"/>
          <w:szCs w:val="20"/>
          <w:lang w:eastAsia="pt-BR"/>
        </w:rPr>
      </w:pPr>
      <w:r>
        <w:rPr>
          <w:i/>
          <w:iCs/>
          <w:color w:val="auto"/>
          <w:sz w:val="23"/>
          <w:szCs w:val="23"/>
          <w:lang w:eastAsia="pt-BR"/>
        </w:rPr>
        <w:t>A vocês nossa eterna gratidão!</w:t>
      </w:r>
    </w:p>
    <w:p w:rsidR="00944288" w:rsidRPr="00EF4353" w:rsidRDefault="00944288" w:rsidP="00944288">
      <w:pPr>
        <w:spacing w:line="360" w:lineRule="auto"/>
        <w:jc w:val="right"/>
        <w:rPr>
          <w:sz w:val="16"/>
          <w:szCs w:val="16"/>
        </w:rPr>
      </w:pPr>
    </w:p>
    <w:p w:rsidR="00944288" w:rsidRPr="00B12335" w:rsidRDefault="00944288" w:rsidP="00944288">
      <w:pPr>
        <w:spacing w:line="360" w:lineRule="auto"/>
        <w:jc w:val="right"/>
        <w:rPr>
          <w:i/>
        </w:rPr>
      </w:pPr>
    </w:p>
    <w:p w:rsidR="00053EF5" w:rsidRDefault="00944288" w:rsidP="000652DE">
      <w:pPr>
        <w:pStyle w:val="EstiloTtulo1CentralizadoDepoisde36pt"/>
        <w:numPr>
          <w:ilvl w:val="0"/>
          <w:numId w:val="0"/>
        </w:numPr>
        <w:spacing w:after="600"/>
      </w:pPr>
      <w:r w:rsidRPr="00D7735B">
        <w:br w:type="page"/>
      </w:r>
      <w:r w:rsidR="005874F5">
        <w:lastRenderedPageBreak/>
        <w:t>AGRADECIMENTOS</w:t>
      </w:r>
    </w:p>
    <w:p w:rsidR="0009764D" w:rsidRDefault="000801F6" w:rsidP="0009764D">
      <w:pPr>
        <w:pStyle w:val="Ttulo10"/>
        <w:spacing w:before="0"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20977">
        <w:rPr>
          <w:sz w:val="24"/>
          <w:szCs w:val="24"/>
        </w:rPr>
        <w:t xml:space="preserve"> </w:t>
      </w:r>
      <w:r w:rsidR="00B372EF">
        <w:rPr>
          <w:sz w:val="24"/>
          <w:szCs w:val="24"/>
        </w:rPr>
        <w:t>Deus</w:t>
      </w:r>
      <w:r w:rsidR="005963F6">
        <w:rPr>
          <w:sz w:val="24"/>
          <w:szCs w:val="24"/>
        </w:rPr>
        <w:t>,</w:t>
      </w:r>
      <w:r w:rsidR="00B372EF">
        <w:rPr>
          <w:sz w:val="24"/>
          <w:szCs w:val="24"/>
        </w:rPr>
        <w:t xml:space="preserve"> por </w:t>
      </w:r>
      <w:r w:rsidR="005963F6">
        <w:rPr>
          <w:sz w:val="24"/>
          <w:szCs w:val="24"/>
        </w:rPr>
        <w:t>nos</w:t>
      </w:r>
      <w:r w:rsidR="00B372EF">
        <w:rPr>
          <w:sz w:val="24"/>
          <w:szCs w:val="24"/>
        </w:rPr>
        <w:t xml:space="preserve"> manter sempre confiante</w:t>
      </w:r>
      <w:r w:rsidR="005963F6">
        <w:rPr>
          <w:sz w:val="24"/>
          <w:szCs w:val="24"/>
        </w:rPr>
        <w:t>s</w:t>
      </w:r>
      <w:r w:rsidR="00D20977">
        <w:rPr>
          <w:sz w:val="24"/>
          <w:szCs w:val="24"/>
        </w:rPr>
        <w:t>, mesmo nos momentos difíceis.</w:t>
      </w:r>
      <w:r w:rsidR="00AF266E">
        <w:rPr>
          <w:sz w:val="24"/>
          <w:szCs w:val="24"/>
        </w:rPr>
        <w:t xml:space="preserve"> </w:t>
      </w:r>
    </w:p>
    <w:p w:rsidR="005874F5" w:rsidRPr="0009764D" w:rsidRDefault="00FC2767" w:rsidP="0009764D">
      <w:pPr>
        <w:pStyle w:val="Ttulo10"/>
        <w:spacing w:before="0"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B372EF">
        <w:rPr>
          <w:sz w:val="24"/>
          <w:szCs w:val="24"/>
        </w:rPr>
        <w:t xml:space="preserve"> </w:t>
      </w:r>
      <w:r w:rsidR="005874F5" w:rsidRPr="005874F5">
        <w:rPr>
          <w:sz w:val="24"/>
          <w:szCs w:val="24"/>
        </w:rPr>
        <w:t>Professor</w:t>
      </w:r>
      <w:r w:rsidR="005874F5">
        <w:rPr>
          <w:sz w:val="24"/>
          <w:szCs w:val="24"/>
        </w:rPr>
        <w:t>a</w:t>
      </w:r>
      <w:r w:rsidR="005874F5" w:rsidRPr="005874F5">
        <w:rPr>
          <w:sz w:val="24"/>
          <w:szCs w:val="24"/>
        </w:rPr>
        <w:t xml:space="preserve"> </w:t>
      </w:r>
      <w:r w:rsidR="005874F5">
        <w:rPr>
          <w:sz w:val="24"/>
          <w:szCs w:val="24"/>
        </w:rPr>
        <w:t>D</w:t>
      </w:r>
      <w:r w:rsidR="001B5A05">
        <w:rPr>
          <w:sz w:val="24"/>
          <w:szCs w:val="24"/>
        </w:rPr>
        <w:t>ra.</w:t>
      </w:r>
      <w:r w:rsidR="005874F5">
        <w:rPr>
          <w:sz w:val="24"/>
          <w:szCs w:val="24"/>
        </w:rPr>
        <w:t xml:space="preserve"> </w:t>
      </w:r>
      <w:r w:rsidR="000652DE">
        <w:rPr>
          <w:sz w:val="24"/>
          <w:szCs w:val="24"/>
        </w:rPr>
        <w:t>XX,</w:t>
      </w:r>
      <w:r w:rsidR="005874F5" w:rsidRPr="005874F5">
        <w:rPr>
          <w:sz w:val="24"/>
          <w:szCs w:val="24"/>
        </w:rPr>
        <w:t xml:space="preserve"> </w:t>
      </w:r>
      <w:r w:rsidR="000652DE">
        <w:rPr>
          <w:sz w:val="24"/>
          <w:szCs w:val="24"/>
        </w:rPr>
        <w:t xml:space="preserve">por sua orientação e </w:t>
      </w:r>
      <w:r w:rsidR="0089659B">
        <w:rPr>
          <w:sz w:val="24"/>
          <w:szCs w:val="24"/>
        </w:rPr>
        <w:t xml:space="preserve">ensinamentos </w:t>
      </w:r>
      <w:r w:rsidR="005874F5" w:rsidRPr="008B2053">
        <w:rPr>
          <w:rFonts w:cs="Arial"/>
          <w:sz w:val="24"/>
          <w:szCs w:val="24"/>
        </w:rPr>
        <w:t>compartilha</w:t>
      </w:r>
      <w:r w:rsidR="00B372EF">
        <w:rPr>
          <w:rFonts w:cs="Arial"/>
          <w:sz w:val="24"/>
          <w:szCs w:val="24"/>
        </w:rPr>
        <w:t>dos</w:t>
      </w:r>
      <w:r w:rsidR="000652DE">
        <w:rPr>
          <w:rFonts w:cs="Arial"/>
          <w:sz w:val="24"/>
          <w:szCs w:val="24"/>
        </w:rPr>
        <w:t>.</w:t>
      </w:r>
    </w:p>
    <w:p w:rsidR="00EA5A67" w:rsidRDefault="000652DE" w:rsidP="0009764D">
      <w:pPr>
        <w:pStyle w:val="PargrafodaLista"/>
        <w:spacing w:line="360" w:lineRule="auto"/>
        <w:ind w:left="0" w:firstLine="567"/>
        <w:jc w:val="both"/>
      </w:pPr>
      <w:r>
        <w:tab/>
      </w:r>
      <w:r w:rsidR="005874F5" w:rsidRPr="005874F5">
        <w:t xml:space="preserve">Aos nossos amigos, o companheirismo </w:t>
      </w:r>
      <w:r w:rsidR="005963F6">
        <w:t>nos</w:t>
      </w:r>
      <w:r w:rsidR="005874F5" w:rsidRPr="005874F5">
        <w:t xml:space="preserve"> bons e maus momentos.</w:t>
      </w:r>
    </w:p>
    <w:p w:rsidR="005874F5" w:rsidRPr="005874F5" w:rsidRDefault="005874F5" w:rsidP="0009764D">
      <w:pPr>
        <w:pStyle w:val="PargrafodaLista"/>
        <w:spacing w:line="360" w:lineRule="auto"/>
        <w:ind w:left="0" w:firstLine="567"/>
        <w:jc w:val="both"/>
      </w:pPr>
      <w:r w:rsidRPr="005874F5">
        <w:t xml:space="preserve">As nossas famílias, </w:t>
      </w:r>
      <w:r w:rsidR="0009764D">
        <w:t xml:space="preserve">por todo </w:t>
      </w:r>
      <w:r w:rsidRPr="005874F5">
        <w:t>o apoio no decorrer desses anos de graduação</w:t>
      </w:r>
      <w:r w:rsidR="009C15B0">
        <w:t>.</w:t>
      </w:r>
    </w:p>
    <w:p w:rsidR="00D20977" w:rsidRDefault="00D20977" w:rsidP="0009764D">
      <w:pPr>
        <w:pStyle w:val="PargrafodaLista"/>
        <w:spacing w:line="360" w:lineRule="auto"/>
        <w:ind w:left="0" w:firstLine="567"/>
        <w:jc w:val="both"/>
      </w:pPr>
      <w:r>
        <w:t xml:space="preserve">Ao Instituto </w:t>
      </w:r>
      <w:r w:rsidR="00AF266E">
        <w:t>KK</w:t>
      </w:r>
      <w:r>
        <w:t xml:space="preserve">, que </w:t>
      </w:r>
      <w:r w:rsidR="009C15B0">
        <w:t xml:space="preserve">nos </w:t>
      </w:r>
      <w:r>
        <w:t xml:space="preserve">cedeu os dados </w:t>
      </w:r>
      <w:r w:rsidR="000801F6">
        <w:t>utilizados</w:t>
      </w:r>
      <w:r>
        <w:t xml:space="preserve"> neste trabalho.</w:t>
      </w:r>
    </w:p>
    <w:p w:rsidR="00B372EF" w:rsidRDefault="00B372EF" w:rsidP="0009764D">
      <w:pPr>
        <w:pStyle w:val="PargrafodaLista"/>
        <w:spacing w:line="360" w:lineRule="auto"/>
        <w:ind w:left="0" w:firstLine="567"/>
        <w:jc w:val="both"/>
      </w:pPr>
      <w:r>
        <w:t>Ao</w:t>
      </w:r>
      <w:r w:rsidRPr="008B2053">
        <w:t xml:space="preserve"> Professor</w:t>
      </w:r>
      <w:r>
        <w:t xml:space="preserve"> D</w:t>
      </w:r>
      <w:r w:rsidR="001B5A05">
        <w:t xml:space="preserve">r. </w:t>
      </w:r>
      <w:r w:rsidR="000652DE">
        <w:t xml:space="preserve">Fulano de Tal, por sua </w:t>
      </w:r>
      <w:r w:rsidRPr="008B2053">
        <w:t>participa</w:t>
      </w:r>
      <w:r w:rsidR="000652DE">
        <w:t>ção</w:t>
      </w:r>
      <w:r w:rsidRPr="008B2053">
        <w:t xml:space="preserve"> </w:t>
      </w:r>
      <w:r w:rsidR="0009764D">
        <w:t>n</w:t>
      </w:r>
      <w:r w:rsidRPr="008B2053">
        <w:t>a banca deste trabalho</w:t>
      </w:r>
      <w:r w:rsidR="00EF4353">
        <w:t>.</w:t>
      </w:r>
    </w:p>
    <w:p w:rsidR="005963F6" w:rsidRDefault="005963F6" w:rsidP="0009764D">
      <w:pPr>
        <w:pStyle w:val="PargrafodaLista"/>
        <w:spacing w:line="360" w:lineRule="auto"/>
        <w:ind w:left="0"/>
        <w:jc w:val="both"/>
      </w:pPr>
    </w:p>
    <w:p w:rsidR="005963F6" w:rsidRDefault="005963F6" w:rsidP="000652DE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5963F6" w:rsidRDefault="005963F6" w:rsidP="00F5461C">
      <w:pPr>
        <w:pStyle w:val="PargrafodaLista"/>
        <w:spacing w:line="360" w:lineRule="auto"/>
        <w:ind w:left="0"/>
        <w:jc w:val="both"/>
      </w:pPr>
    </w:p>
    <w:p w:rsidR="002064B5" w:rsidRDefault="005963F6" w:rsidP="00F5461C">
      <w:pPr>
        <w:pStyle w:val="PargrafodaLista"/>
        <w:spacing w:line="360" w:lineRule="auto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64B5" w:rsidRPr="00D7735B" w:rsidRDefault="002064B5" w:rsidP="006B2C4F">
      <w:pPr>
        <w:spacing w:line="360" w:lineRule="auto"/>
        <w:jc w:val="right"/>
      </w:pPr>
      <w:r>
        <w:br w:type="page"/>
      </w:r>
    </w:p>
    <w:p w:rsidR="002064B5" w:rsidRDefault="002064B5" w:rsidP="002064B5">
      <w:pPr>
        <w:pStyle w:val="EstiloTtulo1CentralizadoDepoisde36pt"/>
        <w:numPr>
          <w:ilvl w:val="0"/>
          <w:numId w:val="0"/>
        </w:numPr>
      </w:pPr>
    </w:p>
    <w:p w:rsidR="002064B5" w:rsidRDefault="002064B5" w:rsidP="002064B5">
      <w:pPr>
        <w:pStyle w:val="Ttulo10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944288" w:rsidRDefault="00944288" w:rsidP="002064B5">
      <w:pPr>
        <w:pStyle w:val="Corpodetexto"/>
      </w:pPr>
    </w:p>
    <w:p w:rsidR="002064B5" w:rsidRDefault="002064B5" w:rsidP="002064B5">
      <w:pPr>
        <w:pStyle w:val="Corpodetexto"/>
      </w:pPr>
    </w:p>
    <w:p w:rsidR="002064B5" w:rsidRDefault="002064B5" w:rsidP="002064B5">
      <w:pPr>
        <w:pStyle w:val="Corpodetexto"/>
      </w:pPr>
    </w:p>
    <w:p w:rsidR="00211602" w:rsidRDefault="00D7735B" w:rsidP="00D7735B">
      <w:pPr>
        <w:pStyle w:val="Corpodetexto"/>
        <w:jc w:val="right"/>
        <w:rPr>
          <w:sz w:val="22"/>
          <w:szCs w:val="22"/>
        </w:rPr>
      </w:pPr>
      <w:r w:rsidRPr="00D20977">
        <w:rPr>
          <w:sz w:val="22"/>
          <w:szCs w:val="22"/>
        </w:rPr>
        <w:t xml:space="preserve">“Feliz aquele que transfere o que sabe e </w:t>
      </w:r>
    </w:p>
    <w:p w:rsidR="002064B5" w:rsidRDefault="00D7735B" w:rsidP="00D7735B">
      <w:pPr>
        <w:pStyle w:val="Corpodetexto"/>
        <w:jc w:val="right"/>
        <w:rPr>
          <w:sz w:val="22"/>
          <w:szCs w:val="22"/>
        </w:rPr>
      </w:pPr>
      <w:proofErr w:type="gramStart"/>
      <w:r w:rsidRPr="00D20977">
        <w:rPr>
          <w:sz w:val="22"/>
          <w:szCs w:val="22"/>
        </w:rPr>
        <w:t>aprende</w:t>
      </w:r>
      <w:proofErr w:type="gramEnd"/>
      <w:r w:rsidRPr="00D20977">
        <w:rPr>
          <w:sz w:val="22"/>
          <w:szCs w:val="22"/>
        </w:rPr>
        <w:t xml:space="preserve"> o que ensina”.</w:t>
      </w:r>
    </w:p>
    <w:p w:rsidR="00211602" w:rsidRDefault="00211602" w:rsidP="00D7735B">
      <w:pPr>
        <w:pStyle w:val="Corpodetexto"/>
        <w:jc w:val="right"/>
        <w:rPr>
          <w:sz w:val="6"/>
          <w:szCs w:val="6"/>
        </w:rPr>
      </w:pPr>
    </w:p>
    <w:p w:rsidR="00D7735B" w:rsidRPr="000D71AA" w:rsidRDefault="00211602" w:rsidP="00211602">
      <w:pPr>
        <w:pStyle w:val="Corpodetexto"/>
        <w:jc w:val="right"/>
        <w:rPr>
          <w:sz w:val="20"/>
          <w:szCs w:val="20"/>
        </w:rPr>
      </w:pPr>
      <w:r>
        <w:rPr>
          <w:sz w:val="6"/>
          <w:szCs w:val="6"/>
        </w:rPr>
        <w:tab/>
      </w:r>
      <w:r>
        <w:rPr>
          <w:sz w:val="6"/>
          <w:szCs w:val="6"/>
        </w:rPr>
        <w:tab/>
      </w:r>
      <w:r>
        <w:rPr>
          <w:sz w:val="6"/>
          <w:szCs w:val="6"/>
        </w:rPr>
        <w:tab/>
      </w:r>
      <w:r w:rsidR="00D7735B" w:rsidRPr="000D71AA">
        <w:rPr>
          <w:sz w:val="20"/>
          <w:szCs w:val="20"/>
        </w:rPr>
        <w:t>Cora Coralina</w:t>
      </w:r>
    </w:p>
    <w:p w:rsidR="002064B5" w:rsidRDefault="002064B5" w:rsidP="002064B5">
      <w:pPr>
        <w:pStyle w:val="EstiloTtulo1CentralizadoDepoisde36pt"/>
      </w:pPr>
    </w:p>
    <w:p w:rsidR="002064B5" w:rsidRPr="006A6CF7" w:rsidRDefault="002064B5" w:rsidP="0009764D">
      <w:pPr>
        <w:spacing w:after="480"/>
        <w:jc w:val="center"/>
        <w:rPr>
          <w:b/>
        </w:rPr>
      </w:pPr>
      <w:r>
        <w:br w:type="page"/>
      </w:r>
      <w:r w:rsidRPr="006A6CF7">
        <w:rPr>
          <w:b/>
        </w:rPr>
        <w:lastRenderedPageBreak/>
        <w:t>RESUMO</w:t>
      </w:r>
    </w:p>
    <w:p w:rsidR="00B12335" w:rsidRDefault="00270F08" w:rsidP="0009764D">
      <w:pPr>
        <w:jc w:val="both"/>
      </w:pPr>
      <w:r>
        <w:t>O resumo deve conter uma</w:t>
      </w:r>
      <w:r w:rsidR="002064B5" w:rsidRPr="00AD314F">
        <w:t xml:space="preserve"> síntese dos pontos relevantes do texto</w:t>
      </w:r>
      <w:bookmarkStart w:id="0" w:name="_GoBack"/>
      <w:bookmarkEnd w:id="0"/>
      <w:r w:rsidR="002064B5" w:rsidRPr="00AD314F">
        <w:t xml:space="preserve"> em linguagem clara, concisa e direta. </w:t>
      </w:r>
      <w:r w:rsidR="004F1584" w:rsidRPr="004F1584">
        <w:t>Deve ressaltar o objetivo, os métodos, os resultados e as conclusões do trabalho. Deve conter de 150 a 500 palavras. Recomenda-se o uso de parágrafo único e espaço simples. Logo abaixo do resumo devem figurar as palavras</w:t>
      </w:r>
      <w:r>
        <w:t>-chave</w:t>
      </w:r>
      <w:r w:rsidR="004F1584" w:rsidRPr="004F1584">
        <w:t>, separadas entre si por ponto e finalizadas também por ponto. As palavras-chave devem ser escolhidas cuidadosamente, pois permitem a localização do assunto por quem está interessado na pesquisa de um tema específico</w:t>
      </w:r>
      <w:r w:rsidR="004F1584">
        <w:t xml:space="preserve">. Na </w:t>
      </w:r>
      <w:r w:rsidR="004F1584" w:rsidRPr="004F1584">
        <w:t>r</w:t>
      </w:r>
      <w:r w:rsidR="004F1584" w:rsidRPr="004F1584">
        <w:rPr>
          <w:bCs/>
        </w:rPr>
        <w:t>edação do resumo,</w:t>
      </w:r>
      <w:r w:rsidR="004F1584" w:rsidRPr="004F1584">
        <w:t xml:space="preserve"> usar sequência de frases concisas e objetivas;</w:t>
      </w:r>
      <w:r w:rsidR="004F1584" w:rsidRPr="004F1584">
        <w:rPr>
          <w:sz w:val="18"/>
          <w:szCs w:val="18"/>
        </w:rPr>
        <w:t xml:space="preserve"> </w:t>
      </w:r>
      <w:r w:rsidR="004F1584" w:rsidRPr="004F1584">
        <w:t>usar o verbo na terceira pessoa do singular, com o verbo na voz ativa; não usar parágrafos; não incluir referências, abreviaturas, fórmulas ou equações; evitar termos ou frases que não contenham informações relevantes; evitar adjetivos; não emitir julgamentos, críticas ou comentários pessoais.</w:t>
      </w:r>
    </w:p>
    <w:p w:rsidR="005963F6" w:rsidRDefault="002064B5" w:rsidP="0009764D">
      <w:pPr>
        <w:pStyle w:val="PargrafodaLista"/>
        <w:spacing w:before="600" w:line="360" w:lineRule="auto"/>
        <w:ind w:left="0"/>
        <w:jc w:val="both"/>
      </w:pPr>
      <w:r w:rsidRPr="0009764D">
        <w:rPr>
          <w:bCs/>
        </w:rPr>
        <w:t>Palavras-chave</w:t>
      </w:r>
      <w:r w:rsidRPr="0009764D">
        <w:t>:</w:t>
      </w:r>
      <w:r>
        <w:t xml:space="preserve"> Câncer. Modelo Linear. Resíduos.</w:t>
      </w:r>
    </w:p>
    <w:p w:rsidR="001433FD" w:rsidRDefault="001433FD" w:rsidP="0009764D">
      <w:pPr>
        <w:pageBreakBefore/>
        <w:spacing w:after="600"/>
        <w:jc w:val="center"/>
        <w:rPr>
          <w:b/>
          <w:bCs/>
        </w:rPr>
      </w:pPr>
      <w:r>
        <w:rPr>
          <w:rStyle w:val="NormalChar"/>
          <w:b/>
          <w:bCs/>
        </w:rPr>
        <w:lastRenderedPageBreak/>
        <w:t>LISTA DE FIGURAS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88"/>
        <w:gridCol w:w="483"/>
      </w:tblGrid>
      <w:tr w:rsidR="001433FD" w:rsidRPr="000518EB" w:rsidTr="000518EB">
        <w:tc>
          <w:tcPr>
            <w:tcW w:w="8804" w:type="dxa"/>
            <w:shd w:val="clear" w:color="auto" w:fill="auto"/>
          </w:tcPr>
          <w:p w:rsidR="001433FD" w:rsidRPr="000518EB" w:rsidRDefault="001433FD" w:rsidP="0009764D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 xml:space="preserve">Figura 1 </w:t>
            </w:r>
            <w:r w:rsidR="0009764D">
              <w:rPr>
                <w:color w:val="auto"/>
              </w:rPr>
              <w:t>-</w:t>
            </w:r>
            <w:r w:rsidRPr="000518EB">
              <w:rPr>
                <w:color w:val="auto"/>
              </w:rPr>
              <w:t xml:space="preserve"> Título da </w:t>
            </w:r>
            <w:r w:rsidR="00CC3A75" w:rsidRPr="000518EB">
              <w:rPr>
                <w:color w:val="auto"/>
              </w:rPr>
              <w:t>f</w:t>
            </w:r>
            <w:r w:rsidRPr="000518EB">
              <w:rPr>
                <w:color w:val="auto"/>
              </w:rPr>
              <w:t>igura.......................................................</w:t>
            </w:r>
            <w:r w:rsidR="00756B5A">
              <w:rPr>
                <w:color w:val="auto"/>
              </w:rPr>
              <w:t>.............................</w:t>
            </w:r>
          </w:p>
        </w:tc>
        <w:tc>
          <w:tcPr>
            <w:tcW w:w="483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13</w:t>
            </w:r>
          </w:p>
        </w:tc>
      </w:tr>
      <w:tr w:rsidR="001433FD" w:rsidRPr="000518EB" w:rsidTr="000518EB">
        <w:tc>
          <w:tcPr>
            <w:tcW w:w="8804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</w:p>
        </w:tc>
        <w:tc>
          <w:tcPr>
            <w:tcW w:w="483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</w:p>
        </w:tc>
      </w:tr>
      <w:tr w:rsidR="001433FD" w:rsidRPr="000518EB" w:rsidTr="000518EB">
        <w:tc>
          <w:tcPr>
            <w:tcW w:w="8804" w:type="dxa"/>
            <w:shd w:val="clear" w:color="auto" w:fill="auto"/>
          </w:tcPr>
          <w:p w:rsidR="001433FD" w:rsidRPr="000518EB" w:rsidRDefault="001433FD" w:rsidP="0009764D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 xml:space="preserve">Figura 2 </w:t>
            </w:r>
            <w:r w:rsidR="0009764D">
              <w:rPr>
                <w:color w:val="auto"/>
              </w:rPr>
              <w:t>-</w:t>
            </w:r>
            <w:r w:rsidRPr="000518EB">
              <w:rPr>
                <w:color w:val="auto"/>
              </w:rPr>
              <w:t xml:space="preserve"> Título da </w:t>
            </w:r>
            <w:r w:rsidR="00CC3A75" w:rsidRPr="000518EB">
              <w:rPr>
                <w:color w:val="auto"/>
              </w:rPr>
              <w:t>f</w:t>
            </w:r>
            <w:r w:rsidRPr="000518EB">
              <w:rPr>
                <w:color w:val="auto"/>
              </w:rPr>
              <w:t>igura........................................................</w:t>
            </w:r>
            <w:r w:rsidR="00756B5A">
              <w:rPr>
                <w:color w:val="auto"/>
              </w:rPr>
              <w:t>............................</w:t>
            </w:r>
          </w:p>
        </w:tc>
        <w:tc>
          <w:tcPr>
            <w:tcW w:w="483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22</w:t>
            </w:r>
          </w:p>
        </w:tc>
      </w:tr>
      <w:tr w:rsidR="001433FD" w:rsidRPr="000518EB" w:rsidTr="000518EB">
        <w:tc>
          <w:tcPr>
            <w:tcW w:w="8804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</w:p>
        </w:tc>
        <w:tc>
          <w:tcPr>
            <w:tcW w:w="483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</w:p>
        </w:tc>
      </w:tr>
      <w:tr w:rsidR="001433FD" w:rsidRPr="000518EB" w:rsidTr="000518EB">
        <w:tc>
          <w:tcPr>
            <w:tcW w:w="8804" w:type="dxa"/>
            <w:shd w:val="clear" w:color="auto" w:fill="auto"/>
          </w:tcPr>
          <w:p w:rsidR="001433FD" w:rsidRPr="000518EB" w:rsidRDefault="001433FD" w:rsidP="0009764D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 xml:space="preserve">Figura 3 </w:t>
            </w:r>
            <w:r w:rsidR="0009764D">
              <w:rPr>
                <w:color w:val="auto"/>
              </w:rPr>
              <w:t>-</w:t>
            </w:r>
            <w:r w:rsidRPr="000518EB">
              <w:rPr>
                <w:color w:val="auto"/>
              </w:rPr>
              <w:t xml:space="preserve"> Título da </w:t>
            </w:r>
            <w:r w:rsidR="00CC3A75" w:rsidRPr="000518EB">
              <w:rPr>
                <w:color w:val="auto"/>
              </w:rPr>
              <w:t>f</w:t>
            </w:r>
            <w:r w:rsidRPr="000518EB">
              <w:rPr>
                <w:color w:val="auto"/>
              </w:rPr>
              <w:t>igura.......................................................</w:t>
            </w:r>
            <w:r w:rsidR="00756B5A">
              <w:rPr>
                <w:color w:val="auto"/>
              </w:rPr>
              <w:t>.............................</w:t>
            </w:r>
          </w:p>
        </w:tc>
        <w:tc>
          <w:tcPr>
            <w:tcW w:w="483" w:type="dxa"/>
            <w:shd w:val="clear" w:color="auto" w:fill="auto"/>
          </w:tcPr>
          <w:p w:rsidR="001433FD" w:rsidRPr="000518EB" w:rsidRDefault="001433FD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28</w:t>
            </w:r>
          </w:p>
        </w:tc>
      </w:tr>
    </w:tbl>
    <w:p w:rsidR="001433FD" w:rsidRDefault="001433FD" w:rsidP="00AF266E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1433FD" w:rsidRDefault="001433FD" w:rsidP="001433FD">
      <w:pPr>
        <w:widowControl/>
        <w:autoSpaceDE/>
        <w:rPr>
          <w:color w:val="auto"/>
        </w:rPr>
      </w:pPr>
    </w:p>
    <w:p w:rsidR="00CC3A75" w:rsidRDefault="00CC3A75" w:rsidP="0009764D">
      <w:pPr>
        <w:pageBreakBefore/>
        <w:spacing w:after="600"/>
        <w:jc w:val="center"/>
        <w:rPr>
          <w:rStyle w:val="NormalChar"/>
          <w:b/>
          <w:bCs/>
        </w:rPr>
      </w:pPr>
      <w:r>
        <w:rPr>
          <w:rStyle w:val="NormalChar"/>
          <w:b/>
          <w:bCs/>
        </w:rPr>
        <w:lastRenderedPageBreak/>
        <w:t>LISTA DE TABELAS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88"/>
        <w:gridCol w:w="483"/>
      </w:tblGrid>
      <w:tr w:rsidR="00CC3A75" w:rsidRPr="000518EB" w:rsidTr="000518EB">
        <w:tc>
          <w:tcPr>
            <w:tcW w:w="8804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Tabela 1 - Título da tabela .....................................................</w:t>
            </w:r>
            <w:r w:rsidR="00756B5A">
              <w:rPr>
                <w:color w:val="auto"/>
              </w:rPr>
              <w:t>.............................</w:t>
            </w:r>
          </w:p>
        </w:tc>
        <w:tc>
          <w:tcPr>
            <w:tcW w:w="483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12</w:t>
            </w:r>
          </w:p>
        </w:tc>
      </w:tr>
      <w:tr w:rsidR="00CC3A75" w:rsidRPr="000518EB" w:rsidTr="000518EB">
        <w:tc>
          <w:tcPr>
            <w:tcW w:w="8804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</w:p>
        </w:tc>
        <w:tc>
          <w:tcPr>
            <w:tcW w:w="483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</w:p>
        </w:tc>
      </w:tr>
      <w:tr w:rsidR="00CC3A75" w:rsidRPr="000518EB" w:rsidTr="000518EB">
        <w:tc>
          <w:tcPr>
            <w:tcW w:w="8804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Tabela 2 - Título da tabela .....................................................</w:t>
            </w:r>
            <w:r w:rsidR="00756B5A">
              <w:rPr>
                <w:color w:val="auto"/>
              </w:rPr>
              <w:t>.............................</w:t>
            </w:r>
          </w:p>
        </w:tc>
        <w:tc>
          <w:tcPr>
            <w:tcW w:w="483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20</w:t>
            </w:r>
          </w:p>
        </w:tc>
      </w:tr>
      <w:tr w:rsidR="00CC3A75" w:rsidRPr="000518EB" w:rsidTr="000518EB">
        <w:tc>
          <w:tcPr>
            <w:tcW w:w="8804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</w:p>
        </w:tc>
        <w:tc>
          <w:tcPr>
            <w:tcW w:w="483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</w:p>
        </w:tc>
      </w:tr>
      <w:tr w:rsidR="00CC3A75" w:rsidRPr="000518EB" w:rsidTr="000518EB">
        <w:tc>
          <w:tcPr>
            <w:tcW w:w="8804" w:type="dxa"/>
            <w:shd w:val="clear" w:color="auto" w:fill="auto"/>
          </w:tcPr>
          <w:p w:rsidR="00CC3A75" w:rsidRPr="000518EB" w:rsidRDefault="00CC3A75" w:rsidP="00756B5A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Tabela 3 - Título da tabela ........</w:t>
            </w:r>
            <w:r w:rsidR="004F1584" w:rsidRPr="000518EB">
              <w:rPr>
                <w:color w:val="auto"/>
              </w:rPr>
              <w:t>..</w:t>
            </w:r>
            <w:r w:rsidRPr="000518EB">
              <w:rPr>
                <w:color w:val="auto"/>
              </w:rPr>
              <w:t>..............................................</w:t>
            </w:r>
            <w:r w:rsidR="00756B5A">
              <w:rPr>
                <w:color w:val="auto"/>
              </w:rPr>
              <w:t>..........................</w:t>
            </w:r>
          </w:p>
        </w:tc>
        <w:tc>
          <w:tcPr>
            <w:tcW w:w="483" w:type="dxa"/>
            <w:shd w:val="clear" w:color="auto" w:fill="auto"/>
          </w:tcPr>
          <w:p w:rsidR="00CC3A75" w:rsidRPr="000518EB" w:rsidRDefault="00CC3A75" w:rsidP="000518EB">
            <w:pPr>
              <w:widowControl/>
              <w:autoSpaceDE/>
              <w:rPr>
                <w:color w:val="auto"/>
              </w:rPr>
            </w:pPr>
            <w:r w:rsidRPr="000518EB">
              <w:rPr>
                <w:color w:val="auto"/>
              </w:rPr>
              <w:t>21</w:t>
            </w:r>
          </w:p>
        </w:tc>
      </w:tr>
    </w:tbl>
    <w:p w:rsidR="002064B5" w:rsidRPr="00F5461C" w:rsidRDefault="002064B5" w:rsidP="002064B5">
      <w:pPr>
        <w:pageBreakBefore/>
        <w:jc w:val="center"/>
        <w:rPr>
          <w:b/>
          <w:bCs/>
        </w:rPr>
      </w:pPr>
      <w:r w:rsidRPr="00F5461C">
        <w:rPr>
          <w:b/>
        </w:rPr>
        <w:lastRenderedPageBreak/>
        <w:t>SUMÁRIO</w:t>
      </w:r>
    </w:p>
    <w:p w:rsidR="002064B5" w:rsidRDefault="002064B5" w:rsidP="002064B5">
      <w:pPr>
        <w:jc w:val="center"/>
        <w:rPr>
          <w:b/>
          <w:bCs/>
        </w:rPr>
      </w:pPr>
    </w:p>
    <w:p w:rsidR="002064B5" w:rsidRDefault="002064B5" w:rsidP="002064B5">
      <w:pPr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88"/>
        <w:gridCol w:w="483"/>
      </w:tblGrid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09764D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b/>
                <w:color w:val="auto"/>
              </w:rPr>
              <w:t xml:space="preserve">1 INTRODUÇÃO </w:t>
            </w:r>
            <w:r w:rsidRPr="000518EB">
              <w:rPr>
                <w:color w:val="auto"/>
              </w:rPr>
              <w:t>....</w:t>
            </w:r>
            <w:r w:rsidR="00756F65" w:rsidRPr="000518EB">
              <w:rPr>
                <w:color w:val="auto"/>
              </w:rPr>
              <w:t>.</w:t>
            </w:r>
            <w:r w:rsidRPr="000518EB">
              <w:rPr>
                <w:color w:val="auto"/>
              </w:rPr>
              <w:t>......................................................................................</w:t>
            </w:r>
            <w:r w:rsidR="00270F08">
              <w:rPr>
                <w:color w:val="auto"/>
              </w:rPr>
              <w:t>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09764D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b/>
                <w:color w:val="auto"/>
              </w:rPr>
              <w:t>2 REVISÃO DE LITERATURA</w:t>
            </w:r>
            <w:r w:rsidRPr="000518EB">
              <w:rPr>
                <w:color w:val="auto"/>
              </w:rPr>
              <w:t xml:space="preserve"> ........................................................................</w:t>
            </w:r>
            <w:r w:rsidR="00270F08">
              <w:rPr>
                <w:color w:val="auto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4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09764D">
            <w:pPr>
              <w:widowControl/>
              <w:autoSpaceDE/>
              <w:spacing w:line="360" w:lineRule="auto"/>
              <w:rPr>
                <w:b/>
                <w:color w:val="auto"/>
              </w:rPr>
            </w:pPr>
            <w:r w:rsidRPr="000518EB">
              <w:rPr>
                <w:b/>
                <w:color w:val="auto"/>
              </w:rPr>
              <w:t xml:space="preserve">3 MATERIAL E MÉTODOS </w:t>
            </w:r>
            <w:r w:rsidRPr="000518EB">
              <w:rPr>
                <w:color w:val="auto"/>
              </w:rPr>
              <w:t>.............................................................................</w:t>
            </w:r>
            <w:r w:rsidR="00270F08">
              <w:rPr>
                <w:color w:val="auto"/>
              </w:rPr>
              <w:t>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10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09764D">
            <w:pPr>
              <w:widowControl/>
              <w:autoSpaceDE/>
              <w:spacing w:line="360" w:lineRule="auto"/>
              <w:rPr>
                <w:color w:val="auto"/>
              </w:rPr>
            </w:pPr>
            <w:proofErr w:type="gramStart"/>
            <w:r w:rsidRPr="000518EB">
              <w:rPr>
                <w:color w:val="auto"/>
              </w:rPr>
              <w:t>3.1 MATERIAL</w:t>
            </w:r>
            <w:proofErr w:type="gramEnd"/>
            <w:r w:rsidRPr="000518EB">
              <w:rPr>
                <w:color w:val="auto"/>
              </w:rPr>
              <w:t xml:space="preserve"> ..</w:t>
            </w:r>
            <w:r w:rsidR="00756F65" w:rsidRPr="000518EB">
              <w:rPr>
                <w:color w:val="auto"/>
              </w:rPr>
              <w:t>..</w:t>
            </w:r>
            <w:r w:rsidRPr="000518EB">
              <w:rPr>
                <w:color w:val="auto"/>
              </w:rPr>
              <w:t>................................................................................................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11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270F08">
            <w:pPr>
              <w:widowControl/>
              <w:autoSpaceDE/>
              <w:spacing w:line="360" w:lineRule="auto"/>
              <w:rPr>
                <w:color w:val="auto"/>
              </w:rPr>
            </w:pPr>
            <w:proofErr w:type="gramStart"/>
            <w:r w:rsidRPr="000518EB">
              <w:rPr>
                <w:color w:val="auto"/>
              </w:rPr>
              <w:t>3.1.1 Conjunto</w:t>
            </w:r>
            <w:proofErr w:type="gramEnd"/>
            <w:r w:rsidRPr="000518EB">
              <w:rPr>
                <w:color w:val="auto"/>
              </w:rPr>
              <w:t xml:space="preserve"> de Dados 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11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270F08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color w:val="auto"/>
              </w:rPr>
              <w:t>3.1.2 Recursos Computacionais 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13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09764D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color w:val="auto"/>
              </w:rPr>
              <w:t>3.2 MÉTODOS ...</w:t>
            </w:r>
            <w:r w:rsidR="00756F65" w:rsidRPr="000518EB">
              <w:rPr>
                <w:color w:val="auto"/>
              </w:rPr>
              <w:t>..</w:t>
            </w:r>
            <w:r w:rsidRPr="000518EB">
              <w:rPr>
                <w:color w:val="auto"/>
              </w:rPr>
              <w:t>...............................................................................................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16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color w:val="auto"/>
              </w:rPr>
              <w:t>3.2.1 Modelos para Dados Binários .......................................</w:t>
            </w:r>
            <w:r w:rsidR="00270F08">
              <w:rPr>
                <w:color w:val="auto"/>
              </w:rPr>
              <w:t>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17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A2222" w:rsidP="0009764D">
            <w:pPr>
              <w:widowControl/>
              <w:autoSpaceDE/>
              <w:spacing w:line="360" w:lineRule="auto"/>
              <w:rPr>
                <w:b/>
                <w:color w:val="auto"/>
              </w:rPr>
            </w:pPr>
            <w:r w:rsidRPr="000518EB">
              <w:rPr>
                <w:b/>
                <w:color w:val="auto"/>
              </w:rPr>
              <w:t xml:space="preserve">4 </w:t>
            </w:r>
            <w:r w:rsidR="002064B5" w:rsidRPr="000518EB">
              <w:rPr>
                <w:b/>
                <w:color w:val="auto"/>
              </w:rPr>
              <w:t xml:space="preserve">RESULTADOS E DISCUSSÃO </w:t>
            </w:r>
            <w:r w:rsidR="002064B5" w:rsidRPr="000518EB">
              <w:rPr>
                <w:color w:val="auto"/>
              </w:rPr>
              <w:t>....................................................................</w:t>
            </w:r>
            <w:r w:rsidR="00270F08">
              <w:rPr>
                <w:color w:val="auto"/>
              </w:rPr>
              <w:t>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22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101F51">
            <w:pPr>
              <w:widowControl/>
              <w:autoSpaceDE/>
              <w:spacing w:line="360" w:lineRule="auto"/>
              <w:rPr>
                <w:color w:val="auto"/>
              </w:rPr>
            </w:pPr>
            <w:proofErr w:type="gramStart"/>
            <w:r w:rsidRPr="000518EB">
              <w:rPr>
                <w:color w:val="auto"/>
              </w:rPr>
              <w:t xml:space="preserve">4.1 </w:t>
            </w:r>
            <w:r w:rsidR="004F1584" w:rsidRPr="000518EB">
              <w:rPr>
                <w:color w:val="auto"/>
              </w:rPr>
              <w:t>ANÁLISE</w:t>
            </w:r>
            <w:proofErr w:type="gramEnd"/>
            <w:r w:rsidR="004F1584" w:rsidRPr="000518EB">
              <w:rPr>
                <w:color w:val="auto"/>
              </w:rPr>
              <w:t xml:space="preserve"> EXPLORAT</w:t>
            </w:r>
            <w:r w:rsidR="00101F51">
              <w:rPr>
                <w:color w:val="auto"/>
              </w:rPr>
              <w:t>Ó</w:t>
            </w:r>
            <w:r w:rsidR="004F1584" w:rsidRPr="000518EB">
              <w:rPr>
                <w:color w:val="auto"/>
              </w:rPr>
              <w:t xml:space="preserve">RIA </w:t>
            </w:r>
            <w:r w:rsidRPr="000518EB">
              <w:rPr>
                <w:color w:val="auto"/>
              </w:rPr>
              <w:t>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24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270F08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b/>
                <w:color w:val="auto"/>
              </w:rPr>
              <w:t>5</w:t>
            </w:r>
            <w:r w:rsidR="00756F65" w:rsidRPr="000518EB">
              <w:rPr>
                <w:b/>
                <w:color w:val="auto"/>
              </w:rPr>
              <w:t xml:space="preserve"> </w:t>
            </w:r>
            <w:r w:rsidRPr="000518EB">
              <w:rPr>
                <w:b/>
                <w:color w:val="auto"/>
              </w:rPr>
              <w:t>CONCLUS</w:t>
            </w:r>
            <w:r w:rsidR="0009764D">
              <w:rPr>
                <w:b/>
                <w:color w:val="auto"/>
              </w:rPr>
              <w:t>ÕES</w:t>
            </w:r>
            <w:r w:rsidRPr="000518EB">
              <w:rPr>
                <w:b/>
                <w:color w:val="auto"/>
              </w:rPr>
              <w:t xml:space="preserve"> </w:t>
            </w:r>
            <w:r w:rsidRPr="000518EB">
              <w:rPr>
                <w:color w:val="auto"/>
              </w:rPr>
              <w:t>....................</w:t>
            </w:r>
            <w:r w:rsidR="004F1584" w:rsidRPr="000518EB">
              <w:rPr>
                <w:color w:val="auto"/>
              </w:rPr>
              <w:t>.</w:t>
            </w:r>
            <w:r w:rsidRPr="000518EB">
              <w:rPr>
                <w:color w:val="auto"/>
              </w:rPr>
              <w:t>.......</w:t>
            </w:r>
            <w:r w:rsidR="0009764D">
              <w:rPr>
                <w:color w:val="auto"/>
              </w:rPr>
              <w:t>.</w:t>
            </w:r>
            <w:r w:rsidRPr="000518EB">
              <w:rPr>
                <w:color w:val="auto"/>
              </w:rPr>
              <w:t>.............................................................</w:t>
            </w:r>
            <w:r w:rsidR="0009764D">
              <w:rPr>
                <w:color w:val="auto"/>
              </w:rPr>
              <w:t>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33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270F08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b/>
                <w:color w:val="auto"/>
              </w:rPr>
              <w:t xml:space="preserve">REFERÊNCIAS </w:t>
            </w:r>
            <w:r w:rsidRPr="000518EB">
              <w:rPr>
                <w:color w:val="auto"/>
              </w:rPr>
              <w:t>..................................................................................................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36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270F08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b/>
                <w:color w:val="auto"/>
              </w:rPr>
              <w:t xml:space="preserve">APÊNDICES </w:t>
            </w:r>
            <w:r w:rsidRPr="000518EB">
              <w:rPr>
                <w:color w:val="auto"/>
              </w:rPr>
              <w:t>.......................................................................................................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39</w:t>
            </w:r>
          </w:p>
        </w:tc>
      </w:tr>
      <w:tr w:rsidR="002064B5" w:rsidRPr="000518EB" w:rsidTr="000518EB">
        <w:tc>
          <w:tcPr>
            <w:tcW w:w="8804" w:type="dxa"/>
            <w:shd w:val="clear" w:color="auto" w:fill="auto"/>
          </w:tcPr>
          <w:p w:rsidR="002064B5" w:rsidRPr="000518EB" w:rsidRDefault="002064B5" w:rsidP="00270F08">
            <w:pPr>
              <w:widowControl/>
              <w:autoSpaceDE/>
              <w:spacing w:line="360" w:lineRule="auto"/>
              <w:rPr>
                <w:color w:val="auto"/>
              </w:rPr>
            </w:pPr>
            <w:r w:rsidRPr="000518EB">
              <w:rPr>
                <w:b/>
                <w:color w:val="auto"/>
              </w:rPr>
              <w:t xml:space="preserve">ANEXOS </w:t>
            </w:r>
            <w:r w:rsidRPr="000518EB">
              <w:rPr>
                <w:color w:val="auto"/>
              </w:rPr>
              <w:t>.............................................................................................................</w:t>
            </w:r>
          </w:p>
        </w:tc>
        <w:tc>
          <w:tcPr>
            <w:tcW w:w="483" w:type="dxa"/>
            <w:shd w:val="clear" w:color="auto" w:fill="auto"/>
          </w:tcPr>
          <w:p w:rsidR="002064B5" w:rsidRPr="000518EB" w:rsidRDefault="002064B5" w:rsidP="000518EB">
            <w:pPr>
              <w:widowControl/>
              <w:autoSpaceDE/>
              <w:spacing w:line="360" w:lineRule="auto"/>
              <w:jc w:val="right"/>
              <w:rPr>
                <w:color w:val="auto"/>
              </w:rPr>
            </w:pPr>
            <w:r w:rsidRPr="000518EB">
              <w:rPr>
                <w:color w:val="auto"/>
              </w:rPr>
              <w:t>42</w:t>
            </w:r>
          </w:p>
        </w:tc>
      </w:tr>
    </w:tbl>
    <w:p w:rsidR="002064B5" w:rsidRPr="00FD5AD2" w:rsidRDefault="002064B5" w:rsidP="002064B5">
      <w:pPr>
        <w:widowControl/>
        <w:autoSpaceDE/>
        <w:rPr>
          <w:b/>
          <w:color w:val="auto"/>
        </w:rPr>
      </w:pPr>
    </w:p>
    <w:p w:rsidR="002064B5" w:rsidRPr="008B2053" w:rsidRDefault="002064B5" w:rsidP="002064B5">
      <w:pPr>
        <w:pStyle w:val="PargrafodaLista"/>
        <w:spacing w:line="360" w:lineRule="auto"/>
        <w:ind w:left="0"/>
        <w:jc w:val="both"/>
      </w:pPr>
    </w:p>
    <w:p w:rsidR="007C125C" w:rsidRDefault="007C125C" w:rsidP="002064B5">
      <w:pPr>
        <w:spacing w:line="360" w:lineRule="auto"/>
        <w:jc w:val="both"/>
        <w:sectPr w:rsidR="007C125C" w:rsidSect="00E03690">
          <w:pgSz w:w="11906" w:h="16838" w:code="9"/>
          <w:pgMar w:top="1701" w:right="1134" w:bottom="1134" w:left="1701" w:header="1134" w:footer="720" w:gutter="0"/>
          <w:pgNumType w:fmt="lowerRoman" w:start="2"/>
          <w:cols w:space="720"/>
          <w:docGrid w:linePitch="600" w:charSpace="32768"/>
        </w:sectPr>
      </w:pPr>
    </w:p>
    <w:p w:rsidR="00E10812" w:rsidRPr="00E10812" w:rsidRDefault="00CB7135" w:rsidP="00101F51">
      <w:pPr>
        <w:spacing w:after="480" w:line="360" w:lineRule="auto"/>
        <w:rPr>
          <w:b/>
        </w:rPr>
      </w:pPr>
      <w:bookmarkStart w:id="1" w:name="__RefHeading___Toc363243502"/>
      <w:bookmarkEnd w:id="1"/>
      <w:r w:rsidRPr="00E10812">
        <w:rPr>
          <w:b/>
        </w:rPr>
        <w:lastRenderedPageBreak/>
        <w:t xml:space="preserve">1 </w:t>
      </w:r>
      <w:r w:rsidR="00101F51">
        <w:rPr>
          <w:b/>
        </w:rPr>
        <w:t>INTRODUÇÃO</w:t>
      </w:r>
    </w:p>
    <w:p w:rsidR="00CB7135" w:rsidRDefault="001557F8" w:rsidP="00CB7135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DF5C25" w:rsidRDefault="001557F8" w:rsidP="00CB7135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CB7135" w:rsidRPr="00101F51" w:rsidRDefault="00CB7135" w:rsidP="00101F51">
      <w:pPr>
        <w:spacing w:after="480" w:line="360" w:lineRule="auto"/>
        <w:jc w:val="both"/>
        <w:rPr>
          <w:b/>
        </w:rPr>
      </w:pPr>
      <w:r>
        <w:br w:type="page"/>
      </w:r>
      <w:r w:rsidR="00101F51">
        <w:rPr>
          <w:b/>
        </w:rPr>
        <w:lastRenderedPageBreak/>
        <w:t>2 REVISÃO DE LITERATURA</w:t>
      </w:r>
    </w:p>
    <w:p w:rsidR="001557F8" w:rsidRDefault="001557F8" w:rsidP="001557F8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1557F8" w:rsidRDefault="001557F8" w:rsidP="001557F8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1557F8" w:rsidRDefault="001557F8" w:rsidP="001557F8">
      <w:pPr>
        <w:spacing w:line="360" w:lineRule="auto"/>
        <w:ind w:firstLine="567"/>
        <w:jc w:val="both"/>
      </w:pPr>
    </w:p>
    <w:p w:rsidR="00B42315" w:rsidRPr="00101F51" w:rsidRDefault="001557F8" w:rsidP="00101F51">
      <w:pPr>
        <w:spacing w:after="480" w:line="360" w:lineRule="auto"/>
        <w:rPr>
          <w:b/>
        </w:rPr>
      </w:pPr>
      <w:r>
        <w:rPr>
          <w:b/>
        </w:rPr>
        <w:br w:type="page"/>
      </w:r>
      <w:r w:rsidR="00B42315" w:rsidRPr="00B42315">
        <w:rPr>
          <w:b/>
        </w:rPr>
        <w:lastRenderedPageBreak/>
        <w:t xml:space="preserve">3 </w:t>
      </w:r>
      <w:r w:rsidR="00400FFC">
        <w:rPr>
          <w:b/>
        </w:rPr>
        <w:t>MATERIAL E MÉTODOS</w:t>
      </w:r>
    </w:p>
    <w:p w:rsidR="00B42315" w:rsidRDefault="00B42315" w:rsidP="00101F51">
      <w:pPr>
        <w:spacing w:after="480" w:line="360" w:lineRule="auto"/>
      </w:pPr>
      <w:proofErr w:type="gramStart"/>
      <w:r w:rsidRPr="00B42315">
        <w:t xml:space="preserve">3.1 </w:t>
      </w:r>
      <w:r w:rsidR="00400FFC">
        <w:t>MATERIAL</w:t>
      </w:r>
      <w:proofErr w:type="gramEnd"/>
    </w:p>
    <w:p w:rsidR="001557F8" w:rsidRDefault="001557F8" w:rsidP="00101F51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>.</w:t>
      </w:r>
    </w:p>
    <w:p w:rsidR="00400FFC" w:rsidRDefault="00400FFC" w:rsidP="00101F51">
      <w:pPr>
        <w:pStyle w:val="Corpodetexto"/>
        <w:spacing w:before="480" w:after="480"/>
      </w:pPr>
      <w:proofErr w:type="gramStart"/>
      <w:r>
        <w:t>3</w:t>
      </w:r>
      <w:r w:rsidR="00101F51">
        <w:t>.1.1 Conjunto</w:t>
      </w:r>
      <w:proofErr w:type="gramEnd"/>
      <w:r w:rsidR="00101F51">
        <w:t xml:space="preserve"> de Dados</w:t>
      </w:r>
    </w:p>
    <w:p w:rsidR="001557F8" w:rsidRDefault="001557F8" w:rsidP="00101F51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 xml:space="preserve"> </w:t>
      </w:r>
      <w:proofErr w:type="spellStart"/>
      <w:r w:rsidR="00101F51">
        <w:t>texto</w:t>
      </w:r>
      <w:proofErr w:type="spellEnd"/>
      <w:r w:rsidR="00101F51">
        <w:t>.</w:t>
      </w:r>
    </w:p>
    <w:p w:rsidR="003B083B" w:rsidRDefault="00400FFC" w:rsidP="00101F51">
      <w:pPr>
        <w:pStyle w:val="Corpodetexto"/>
        <w:spacing w:before="480" w:after="480"/>
      </w:pPr>
      <w:r>
        <w:t>3</w:t>
      </w:r>
      <w:r w:rsidR="00101F51">
        <w:t>.1.2 Recursos Computacionais</w:t>
      </w:r>
    </w:p>
    <w:p w:rsidR="001557F8" w:rsidRDefault="003B083B" w:rsidP="001557F8">
      <w:pPr>
        <w:spacing w:line="360" w:lineRule="auto"/>
        <w:ind w:firstLine="851"/>
        <w:jc w:val="both"/>
      </w:pPr>
      <w:r>
        <w:tab/>
      </w:r>
      <w:r w:rsidR="001557F8">
        <w:t xml:space="preserve">Texto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 w:rsidRP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 xml:space="preserve"> </w:t>
      </w:r>
      <w:proofErr w:type="spellStart"/>
      <w:r w:rsidR="001557F8">
        <w:t>texto</w:t>
      </w:r>
      <w:proofErr w:type="spellEnd"/>
      <w:r w:rsidR="001557F8">
        <w:t>.</w:t>
      </w:r>
    </w:p>
    <w:p w:rsidR="003B083B" w:rsidRDefault="003B083B" w:rsidP="00101F51">
      <w:pPr>
        <w:pStyle w:val="Corpodetexto"/>
        <w:spacing w:before="480" w:after="480"/>
      </w:pPr>
      <w:r>
        <w:t>3.2 MÉTODOS</w:t>
      </w:r>
    </w:p>
    <w:p w:rsidR="001557F8" w:rsidRDefault="001557F8" w:rsidP="001557F8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B42315" w:rsidRPr="00101F51" w:rsidRDefault="003B083B" w:rsidP="00101F51">
      <w:pPr>
        <w:pStyle w:val="Corpodetexto"/>
        <w:spacing w:after="480"/>
        <w:rPr>
          <w:b/>
        </w:rPr>
      </w:pPr>
      <w:r>
        <w:br w:type="page"/>
      </w:r>
      <w:r w:rsidRPr="003B083B">
        <w:rPr>
          <w:b/>
        </w:rPr>
        <w:lastRenderedPageBreak/>
        <w:t>4 RESULTADOS E DISCUSSÃO</w:t>
      </w:r>
    </w:p>
    <w:p w:rsidR="00E10812" w:rsidRDefault="003B083B" w:rsidP="00101F51">
      <w:pPr>
        <w:pStyle w:val="Corpodetexto"/>
        <w:spacing w:after="480"/>
      </w:pPr>
      <w:proofErr w:type="gramStart"/>
      <w:r>
        <w:t>4.1</w:t>
      </w:r>
      <w:r w:rsidR="00E10812">
        <w:t xml:space="preserve"> A</w:t>
      </w:r>
      <w:r w:rsidR="004F1584">
        <w:t>NÁLISE</w:t>
      </w:r>
      <w:proofErr w:type="gramEnd"/>
      <w:r w:rsidR="004F1584">
        <w:t xml:space="preserve"> EXLORATÓRIA</w:t>
      </w:r>
      <w:r>
        <w:t xml:space="preserve"> </w:t>
      </w:r>
    </w:p>
    <w:p w:rsidR="00E10812" w:rsidRDefault="00E10812" w:rsidP="00E10812">
      <w:pPr>
        <w:spacing w:line="360" w:lineRule="auto"/>
        <w:ind w:firstLine="85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>.</w:t>
      </w:r>
    </w:p>
    <w:p w:rsidR="00E10812" w:rsidRPr="00E10812" w:rsidRDefault="00E10812" w:rsidP="00E10812">
      <w:pPr>
        <w:ind w:firstLine="851"/>
      </w:pPr>
    </w:p>
    <w:p w:rsidR="00E10812" w:rsidRPr="00101F51" w:rsidRDefault="003B083B" w:rsidP="00101F51">
      <w:pPr>
        <w:spacing w:after="480" w:line="360" w:lineRule="auto"/>
        <w:rPr>
          <w:b/>
        </w:rPr>
      </w:pPr>
      <w:r>
        <w:br w:type="page"/>
      </w:r>
      <w:r w:rsidRPr="00E10812">
        <w:rPr>
          <w:b/>
        </w:rPr>
        <w:lastRenderedPageBreak/>
        <w:t>5 CONCLUS</w:t>
      </w:r>
      <w:r w:rsidR="00101F51">
        <w:rPr>
          <w:b/>
        </w:rPr>
        <w:t>ÕES</w:t>
      </w:r>
    </w:p>
    <w:p w:rsidR="001557F8" w:rsidRDefault="001557F8" w:rsidP="00E10812">
      <w:pPr>
        <w:spacing w:line="360" w:lineRule="auto"/>
        <w:ind w:firstLine="851"/>
        <w:jc w:val="both"/>
      </w:pPr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1557F8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. </w:t>
      </w:r>
    </w:p>
    <w:p w:rsidR="001557F8" w:rsidRPr="001557F8" w:rsidRDefault="001557F8" w:rsidP="001557F8">
      <w:pPr>
        <w:pStyle w:val="Corpodetexto"/>
      </w:pPr>
    </w:p>
    <w:p w:rsidR="001557F8" w:rsidRDefault="001557F8" w:rsidP="001557F8">
      <w:pPr>
        <w:pStyle w:val="Corpodetexto"/>
      </w:pPr>
    </w:p>
    <w:p w:rsidR="001557F8" w:rsidRDefault="001557F8" w:rsidP="001557F8">
      <w:pPr>
        <w:pStyle w:val="Corpodetexto"/>
      </w:pPr>
    </w:p>
    <w:p w:rsidR="001557F8" w:rsidRDefault="001557F8" w:rsidP="001557F8">
      <w:pPr>
        <w:pStyle w:val="Corpodetexto"/>
      </w:pPr>
    </w:p>
    <w:p w:rsidR="001557F8" w:rsidRPr="001557F8" w:rsidRDefault="001557F8" w:rsidP="001557F8">
      <w:pPr>
        <w:pStyle w:val="Corpodetexto"/>
        <w:sectPr w:rsidR="001557F8" w:rsidRPr="001557F8" w:rsidSect="00E036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134" w:bottom="1134" w:left="1701" w:header="1134" w:footer="720" w:gutter="0"/>
          <w:pgNumType w:start="1"/>
          <w:cols w:space="720"/>
          <w:docGrid w:linePitch="600" w:charSpace="32768"/>
        </w:sectPr>
      </w:pPr>
    </w:p>
    <w:p w:rsidR="00E10812" w:rsidRPr="00E10812" w:rsidRDefault="00DF5C25" w:rsidP="00101F51">
      <w:pPr>
        <w:spacing w:after="480"/>
        <w:jc w:val="center"/>
        <w:rPr>
          <w:b/>
        </w:rPr>
      </w:pPr>
      <w:bookmarkStart w:id="2" w:name="__RefHeading___Toc363243516"/>
      <w:bookmarkStart w:id="3" w:name="__RefHeading___Toc363243517"/>
      <w:bookmarkEnd w:id="2"/>
      <w:r w:rsidRPr="00E10812">
        <w:rPr>
          <w:b/>
        </w:rPr>
        <w:lastRenderedPageBreak/>
        <w:t>REFERÊNCIAS</w:t>
      </w:r>
      <w:bookmarkEnd w:id="3"/>
    </w:p>
    <w:p w:rsidR="00DF5C25" w:rsidRDefault="00DF5C25" w:rsidP="00580F46">
      <w:pPr>
        <w:pStyle w:val="PargrafodaLista"/>
        <w:ind w:left="0"/>
        <w:jc w:val="both"/>
      </w:pPr>
      <w:r>
        <w:t>CHARNET, R.; FREIRE, C.</w:t>
      </w:r>
      <w:r w:rsidR="003B083B">
        <w:t>;</w:t>
      </w:r>
      <w:r w:rsidR="003B083B" w:rsidRPr="003B083B">
        <w:t xml:space="preserve"> </w:t>
      </w:r>
      <w:r w:rsidR="003B083B">
        <w:t>CHARNET, E.; BONVINO, H.</w:t>
      </w:r>
      <w:r>
        <w:t xml:space="preserve"> </w:t>
      </w:r>
      <w:r>
        <w:rPr>
          <w:b/>
        </w:rPr>
        <w:t>Análise de modelos de regressão linear</w:t>
      </w:r>
      <w:r w:rsidR="0087558F" w:rsidRPr="00B933BC">
        <w:t>: com aplicações</w:t>
      </w:r>
      <w:r>
        <w:t xml:space="preserve">. </w:t>
      </w:r>
      <w:r w:rsidR="003B083B">
        <w:t xml:space="preserve">Campinas: </w:t>
      </w:r>
      <w:r>
        <w:t xml:space="preserve">Editora </w:t>
      </w:r>
      <w:r w:rsidR="003B083B">
        <w:t xml:space="preserve">da </w:t>
      </w:r>
      <w:r>
        <w:t xml:space="preserve">Unicamp, </w:t>
      </w:r>
      <w:r w:rsidR="0087558F">
        <w:t xml:space="preserve">2.ed., </w:t>
      </w:r>
      <w:r>
        <w:t>2008.</w:t>
      </w:r>
      <w:r w:rsidR="003B083B">
        <w:t xml:space="preserve"> 356</w:t>
      </w:r>
      <w:r w:rsidR="00101F51">
        <w:t xml:space="preserve"> </w:t>
      </w:r>
      <w:r w:rsidR="003B083B">
        <w:t>p.</w:t>
      </w:r>
    </w:p>
    <w:p w:rsidR="00DF5C25" w:rsidRDefault="00DF5C25" w:rsidP="00580F46">
      <w:pPr>
        <w:pStyle w:val="PargrafodaLista"/>
        <w:ind w:left="0"/>
        <w:jc w:val="both"/>
      </w:pPr>
    </w:p>
    <w:p w:rsidR="00DF5C25" w:rsidRPr="003B083B" w:rsidRDefault="00DF5C25" w:rsidP="00580F46">
      <w:pPr>
        <w:pStyle w:val="PargrafodaLista"/>
        <w:ind w:left="0"/>
        <w:jc w:val="both"/>
      </w:pPr>
      <w:r>
        <w:t>COLOSIMO; E.</w:t>
      </w:r>
      <w:r w:rsidR="00101F51">
        <w:t xml:space="preserve"> </w:t>
      </w:r>
      <w:r>
        <w:t>A, GIOLO, S.</w:t>
      </w:r>
      <w:r w:rsidR="00101F51">
        <w:t xml:space="preserve"> </w:t>
      </w:r>
      <w:r>
        <w:t xml:space="preserve">R. </w:t>
      </w:r>
      <w:r>
        <w:rPr>
          <w:b/>
        </w:rPr>
        <w:t xml:space="preserve">Análise de </w:t>
      </w:r>
      <w:r w:rsidR="00101F51">
        <w:rPr>
          <w:b/>
        </w:rPr>
        <w:t>s</w:t>
      </w:r>
      <w:r>
        <w:rPr>
          <w:b/>
        </w:rPr>
        <w:t xml:space="preserve">obrevivência </w:t>
      </w:r>
      <w:r w:rsidR="00101F51">
        <w:rPr>
          <w:b/>
        </w:rPr>
        <w:t>a</w:t>
      </w:r>
      <w:r>
        <w:rPr>
          <w:b/>
        </w:rPr>
        <w:t>plicada</w:t>
      </w:r>
      <w:r>
        <w:t xml:space="preserve">. </w:t>
      </w:r>
      <w:r w:rsidRPr="003B083B">
        <w:t xml:space="preserve">São Paulo: Edgard </w:t>
      </w:r>
      <w:proofErr w:type="spellStart"/>
      <w:r w:rsidRPr="003B083B">
        <w:t>Blucher</w:t>
      </w:r>
      <w:proofErr w:type="spellEnd"/>
      <w:r w:rsidRPr="003B083B">
        <w:t>, 2006</w:t>
      </w:r>
      <w:r w:rsidR="003B083B">
        <w:t>.</w:t>
      </w:r>
      <w:r w:rsidR="003B083B" w:rsidRPr="003B083B">
        <w:t xml:space="preserve"> 3</w:t>
      </w:r>
      <w:r w:rsidR="00101F51">
        <w:t xml:space="preserve">92 </w:t>
      </w:r>
      <w:r w:rsidR="003B083B" w:rsidRPr="003B083B">
        <w:t>p</w:t>
      </w:r>
      <w:r w:rsidRPr="003B083B">
        <w:t>.</w:t>
      </w:r>
    </w:p>
    <w:p w:rsidR="00DF5C25" w:rsidRPr="003B083B" w:rsidRDefault="00DF5C25" w:rsidP="00580F46">
      <w:pPr>
        <w:pStyle w:val="PargrafodaLista"/>
        <w:ind w:left="0"/>
        <w:jc w:val="both"/>
      </w:pP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  <w:r>
        <w:rPr>
          <w:lang w:val="en-US"/>
        </w:rPr>
        <w:t>CORBIÈRE, F.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JOLY, P.</w:t>
      </w:r>
      <w:r w:rsidR="00101F51">
        <w:rPr>
          <w:lang w:val="en-US"/>
        </w:rPr>
        <w:t xml:space="preserve"> </w:t>
      </w:r>
      <w:r>
        <w:rPr>
          <w:lang w:val="en-US"/>
        </w:rPr>
        <w:t>A</w:t>
      </w:r>
      <w:r w:rsidR="003B083B">
        <w:rPr>
          <w:lang w:val="en-US"/>
        </w:rPr>
        <w:t>.</w:t>
      </w:r>
      <w:r>
        <w:rPr>
          <w:lang w:val="en-US"/>
        </w:rPr>
        <w:t xml:space="preserve"> SAS macro for parametric and semiparametric mixture cure models</w:t>
      </w:r>
      <w:r>
        <w:rPr>
          <w:b/>
          <w:lang w:val="en-US"/>
        </w:rPr>
        <w:t>.</w:t>
      </w:r>
      <w:r>
        <w:rPr>
          <w:i/>
          <w:lang w:val="en-US"/>
        </w:rPr>
        <w:t xml:space="preserve"> </w:t>
      </w:r>
      <w:r>
        <w:rPr>
          <w:b/>
          <w:bCs/>
          <w:iCs/>
          <w:lang w:val="en-US"/>
        </w:rPr>
        <w:t>Computer Methods and Programs in Biomedicine</w:t>
      </w:r>
      <w:r>
        <w:rPr>
          <w:lang w:val="en-US"/>
        </w:rPr>
        <w:t>, v.</w:t>
      </w:r>
      <w:r w:rsidR="001F035B">
        <w:rPr>
          <w:lang w:val="en-US"/>
        </w:rPr>
        <w:t xml:space="preserve"> </w:t>
      </w:r>
      <w:r>
        <w:rPr>
          <w:lang w:val="en-US"/>
        </w:rPr>
        <w:t>85, n.</w:t>
      </w:r>
      <w:r w:rsidR="001F035B">
        <w:rPr>
          <w:lang w:val="en-US"/>
        </w:rPr>
        <w:t xml:space="preserve"> </w:t>
      </w:r>
      <w:r>
        <w:rPr>
          <w:lang w:val="en-US"/>
        </w:rPr>
        <w:t>2, p.</w:t>
      </w:r>
      <w:r w:rsidR="001F035B">
        <w:rPr>
          <w:lang w:val="en-US"/>
        </w:rPr>
        <w:t xml:space="preserve"> </w:t>
      </w:r>
      <w:r>
        <w:rPr>
          <w:lang w:val="en-US"/>
        </w:rPr>
        <w:t>173-180, 2007.</w:t>
      </w: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  <w:r>
        <w:rPr>
          <w:lang w:val="en-US"/>
        </w:rPr>
        <w:t>COX, D.</w:t>
      </w:r>
      <w:r w:rsidR="00101F51">
        <w:rPr>
          <w:lang w:val="en-US"/>
        </w:rPr>
        <w:t xml:space="preserve"> </w:t>
      </w:r>
      <w:r>
        <w:rPr>
          <w:lang w:val="en-US"/>
        </w:rPr>
        <w:t xml:space="preserve">R. Regression models and life tables. </w:t>
      </w:r>
      <w:r>
        <w:rPr>
          <w:b/>
          <w:iCs/>
          <w:lang w:val="en-US"/>
        </w:rPr>
        <w:t>Journal Royal Statistical Society</w:t>
      </w:r>
      <w:r>
        <w:rPr>
          <w:lang w:val="en-US"/>
        </w:rPr>
        <w:t xml:space="preserve">, </w:t>
      </w:r>
      <w:r w:rsidRPr="003B083B">
        <w:rPr>
          <w:b/>
          <w:lang w:val="en-US"/>
        </w:rPr>
        <w:t>Series B</w:t>
      </w:r>
      <w:r>
        <w:rPr>
          <w:lang w:val="en-US"/>
        </w:rPr>
        <w:t>, v.</w:t>
      </w:r>
      <w:r w:rsidR="001F035B">
        <w:rPr>
          <w:lang w:val="en-US"/>
        </w:rPr>
        <w:t xml:space="preserve"> </w:t>
      </w:r>
      <w:r>
        <w:rPr>
          <w:lang w:val="en-US"/>
        </w:rPr>
        <w:t>34, n.</w:t>
      </w:r>
      <w:r w:rsidR="001F035B">
        <w:rPr>
          <w:lang w:val="en-US"/>
        </w:rPr>
        <w:t xml:space="preserve"> </w:t>
      </w:r>
      <w:r>
        <w:rPr>
          <w:lang w:val="en-US"/>
        </w:rPr>
        <w:t>2, p.</w:t>
      </w:r>
      <w:r w:rsidR="001F035B">
        <w:rPr>
          <w:lang w:val="en-US"/>
        </w:rPr>
        <w:t xml:space="preserve"> </w:t>
      </w:r>
      <w:r>
        <w:rPr>
          <w:lang w:val="en-US"/>
        </w:rPr>
        <w:t>187-220, 1972.</w:t>
      </w:r>
    </w:p>
    <w:p w:rsidR="00DF5C25" w:rsidRPr="001F035B" w:rsidRDefault="00DF5C25" w:rsidP="00580F46">
      <w:pPr>
        <w:pStyle w:val="PargrafodaLista"/>
        <w:ind w:left="0"/>
        <w:jc w:val="both"/>
        <w:rPr>
          <w:lang w:val="en-US"/>
        </w:rPr>
      </w:pPr>
    </w:p>
    <w:p w:rsidR="00AF266E" w:rsidRDefault="00AF266E" w:rsidP="00AF266E">
      <w:pPr>
        <w:pStyle w:val="PargrafodaLista"/>
        <w:ind w:left="0"/>
        <w:jc w:val="both"/>
      </w:pPr>
      <w:r w:rsidRPr="00B933BC">
        <w:t>FREIRE, R.</w:t>
      </w:r>
      <w:r w:rsidR="00101F51">
        <w:t xml:space="preserve"> </w:t>
      </w:r>
      <w:r w:rsidRPr="00B933BC">
        <w:t xml:space="preserve">M. </w:t>
      </w:r>
      <w:r w:rsidRPr="00B933BC">
        <w:rPr>
          <w:b/>
          <w:bCs/>
        </w:rPr>
        <w:t>Sistemas locais de apropriação dos recursos e suas implicações para</w:t>
      </w:r>
      <w:r>
        <w:rPr>
          <w:b/>
          <w:bCs/>
        </w:rPr>
        <w:t xml:space="preserve"> </w:t>
      </w:r>
      <w:r w:rsidRPr="00B933BC">
        <w:rPr>
          <w:b/>
          <w:bCs/>
        </w:rPr>
        <w:t>projetos de manejo comunitário</w:t>
      </w:r>
      <w:r w:rsidRPr="00B933BC">
        <w:t>. 2001. 177</w:t>
      </w:r>
      <w:r w:rsidR="00101F51">
        <w:t xml:space="preserve"> </w:t>
      </w:r>
      <w:r w:rsidRPr="00B933BC">
        <w:t>p. Dissertação (Mestrado em Ciências</w:t>
      </w:r>
      <w:r>
        <w:rPr>
          <w:b/>
          <w:bCs/>
        </w:rPr>
        <w:t xml:space="preserve"> </w:t>
      </w:r>
      <w:r w:rsidRPr="00B933BC">
        <w:t>Florestais) – Escola Superior de Agricultura “Luiz de Queiroz”, Universidade de São Paulo,</w:t>
      </w:r>
      <w:r>
        <w:rPr>
          <w:b/>
          <w:bCs/>
        </w:rPr>
        <w:t xml:space="preserve"> </w:t>
      </w:r>
      <w:r w:rsidRPr="00B933BC">
        <w:t>Piracicaba, 2001.</w:t>
      </w:r>
    </w:p>
    <w:p w:rsidR="00AF266E" w:rsidRPr="00AF266E" w:rsidRDefault="00AF266E" w:rsidP="00580F46">
      <w:pPr>
        <w:pStyle w:val="PargrafodaLista"/>
        <w:ind w:left="0"/>
        <w:jc w:val="both"/>
      </w:pP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  <w:r>
        <w:rPr>
          <w:lang w:val="en-US"/>
        </w:rPr>
        <w:t>KAPLAN, E.</w:t>
      </w:r>
      <w:r w:rsidR="00101F51">
        <w:rPr>
          <w:lang w:val="en-US"/>
        </w:rPr>
        <w:t xml:space="preserve"> </w:t>
      </w:r>
      <w:r>
        <w:rPr>
          <w:lang w:val="en-US"/>
        </w:rPr>
        <w:t xml:space="preserve">L.; MEIER, P. Nonparametric estimation from incomplete observations, </w:t>
      </w:r>
      <w:r>
        <w:rPr>
          <w:b/>
          <w:iCs/>
          <w:lang w:val="en-US"/>
        </w:rPr>
        <w:t>Journal of the American Statistical Association</w:t>
      </w:r>
      <w:r>
        <w:rPr>
          <w:lang w:val="en-US"/>
        </w:rPr>
        <w:t>, v.</w:t>
      </w:r>
      <w:r w:rsidR="001F035B">
        <w:rPr>
          <w:lang w:val="en-US"/>
        </w:rPr>
        <w:t xml:space="preserve"> </w:t>
      </w:r>
      <w:r>
        <w:rPr>
          <w:lang w:val="en-US"/>
        </w:rPr>
        <w:t>53, p.</w:t>
      </w:r>
      <w:r w:rsidR="001F035B">
        <w:rPr>
          <w:lang w:val="en-US"/>
        </w:rPr>
        <w:t xml:space="preserve"> </w:t>
      </w:r>
      <w:r>
        <w:rPr>
          <w:lang w:val="en-US"/>
        </w:rPr>
        <w:t>457-481, 1958.</w:t>
      </w:r>
    </w:p>
    <w:p w:rsidR="00DF5C25" w:rsidRDefault="00DF5C25" w:rsidP="00580F46">
      <w:pPr>
        <w:pStyle w:val="PargrafodaLista"/>
        <w:ind w:left="0"/>
        <w:jc w:val="both"/>
        <w:rPr>
          <w:lang w:val="en-US"/>
        </w:rPr>
      </w:pPr>
    </w:p>
    <w:p w:rsidR="00DF5C25" w:rsidRDefault="00DF5C25" w:rsidP="00580F46">
      <w:pPr>
        <w:jc w:val="both"/>
      </w:pPr>
      <w:r>
        <w:rPr>
          <w:lang w:val="en-US"/>
        </w:rPr>
        <w:t xml:space="preserve">MANTEL, N. Evaluation of survival data and two new rank-order statistics arising in its consideration. </w:t>
      </w:r>
      <w:proofErr w:type="spellStart"/>
      <w:r>
        <w:rPr>
          <w:b/>
          <w:iCs/>
        </w:rPr>
        <w:t>Cancer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Chemotherapy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Reports</w:t>
      </w:r>
      <w:proofErr w:type="spellEnd"/>
      <w:r>
        <w:rPr>
          <w:i/>
        </w:rPr>
        <w:t xml:space="preserve">, </w:t>
      </w:r>
      <w:r w:rsidRPr="003B083B">
        <w:t>v.</w:t>
      </w:r>
      <w:r w:rsidR="001F035B">
        <w:t xml:space="preserve"> </w:t>
      </w:r>
      <w:r>
        <w:t>50, p.</w:t>
      </w:r>
      <w:r w:rsidR="001F035B">
        <w:t xml:space="preserve"> </w:t>
      </w:r>
      <w:r>
        <w:t>163-170, 1966.</w:t>
      </w:r>
    </w:p>
    <w:p w:rsidR="00AF266E" w:rsidRDefault="00AF266E" w:rsidP="00AF266E">
      <w:pPr>
        <w:pStyle w:val="PargrafodaLista"/>
        <w:ind w:left="0"/>
        <w:jc w:val="both"/>
      </w:pPr>
    </w:p>
    <w:p w:rsidR="00AF266E" w:rsidRDefault="00AF266E" w:rsidP="00AF266E">
      <w:pPr>
        <w:jc w:val="both"/>
      </w:pPr>
      <w:r w:rsidRPr="008B2053">
        <w:t>MARTINS, G.</w:t>
      </w:r>
      <w:r w:rsidR="00101F51">
        <w:t xml:space="preserve"> </w:t>
      </w:r>
      <w:r w:rsidRPr="008B2053">
        <w:t>O.; ROCHA, S.</w:t>
      </w:r>
      <w:r w:rsidR="00101F51">
        <w:t xml:space="preserve"> </w:t>
      </w:r>
      <w:r w:rsidRPr="008B2053">
        <w:t xml:space="preserve">H. </w:t>
      </w:r>
      <w:r w:rsidRPr="008B2053">
        <w:rPr>
          <w:b/>
        </w:rPr>
        <w:t>Evasão e tempo de permanência no curso de estatística da Universidade Federal do Paraná</w:t>
      </w:r>
      <w:r w:rsidRPr="008B2053">
        <w:t>: um estudo sobre os alunos que ingressaram no período de 1991 a 2011. 2011. 79</w:t>
      </w:r>
      <w:r w:rsidR="00101F51">
        <w:t xml:space="preserve"> </w:t>
      </w:r>
      <w:r w:rsidRPr="008B2053">
        <w:t xml:space="preserve">p. </w:t>
      </w:r>
      <w:r>
        <w:t>Monografia (</w:t>
      </w:r>
      <w:r w:rsidRPr="008B2053">
        <w:t>Trabalho de Conclusão d</w:t>
      </w:r>
      <w:r>
        <w:t>o</w:t>
      </w:r>
      <w:r w:rsidRPr="008B2053">
        <w:t xml:space="preserve"> Curso</w:t>
      </w:r>
      <w:r>
        <w:t xml:space="preserve"> de Estatística</w:t>
      </w:r>
      <w:r w:rsidRPr="008B2053">
        <w:t xml:space="preserve">) </w:t>
      </w:r>
      <w:r w:rsidRPr="00B933BC">
        <w:t>–</w:t>
      </w:r>
      <w:r>
        <w:t xml:space="preserve"> </w:t>
      </w:r>
      <w:r w:rsidRPr="008B2053">
        <w:t>Universidade Federal do Paraná, Curitiba, 2011.</w:t>
      </w:r>
    </w:p>
    <w:p w:rsidR="00AF266E" w:rsidRDefault="00AF266E" w:rsidP="00580F46">
      <w:pPr>
        <w:pStyle w:val="PargrafodaLista"/>
        <w:ind w:left="0"/>
        <w:jc w:val="both"/>
      </w:pPr>
    </w:p>
    <w:p w:rsidR="00AF266E" w:rsidRPr="00B933BC" w:rsidRDefault="00101F51" w:rsidP="00AF266E">
      <w:pPr>
        <w:jc w:val="both"/>
        <w:rPr>
          <w:lang w:val="en-US"/>
        </w:rPr>
      </w:pPr>
      <w:r>
        <w:rPr>
          <w:bCs/>
          <w:iCs/>
          <w:lang w:val="en-US"/>
        </w:rPr>
        <w:t xml:space="preserve">R </w:t>
      </w:r>
      <w:r w:rsidR="00AF266E" w:rsidRPr="00B933BC">
        <w:rPr>
          <w:bCs/>
          <w:iCs/>
          <w:lang w:val="en-US"/>
        </w:rPr>
        <w:t>CORE TEAM</w:t>
      </w:r>
      <w:r w:rsidR="00AF266E">
        <w:rPr>
          <w:bCs/>
          <w:iCs/>
          <w:lang w:val="en-US"/>
        </w:rPr>
        <w:t>.</w:t>
      </w:r>
      <w:r w:rsidR="00AF266E" w:rsidRPr="00B933BC">
        <w:rPr>
          <w:lang w:val="en-US"/>
        </w:rPr>
        <w:t xml:space="preserve"> 201</w:t>
      </w:r>
      <w:r>
        <w:rPr>
          <w:lang w:val="en-US"/>
        </w:rPr>
        <w:t>4</w:t>
      </w:r>
      <w:r w:rsidR="00AF266E" w:rsidRPr="00B933BC">
        <w:rPr>
          <w:lang w:val="en-US"/>
        </w:rPr>
        <w:t xml:space="preserve">. </w:t>
      </w:r>
      <w:r w:rsidR="00AF266E" w:rsidRPr="00B933BC">
        <w:rPr>
          <w:b/>
          <w:bCs/>
          <w:lang w:val="en-US"/>
        </w:rPr>
        <w:t>R:</w:t>
      </w:r>
      <w:r w:rsidR="00AF266E" w:rsidRPr="00B933BC">
        <w:rPr>
          <w:lang w:val="en-US"/>
        </w:rPr>
        <w:t xml:space="preserve"> </w:t>
      </w:r>
      <w:r w:rsidR="00AF266E" w:rsidRPr="00B933BC">
        <w:rPr>
          <w:b/>
          <w:bCs/>
          <w:iCs/>
          <w:lang w:val="en-US"/>
        </w:rPr>
        <w:t xml:space="preserve">A language and environment for statistical computing. </w:t>
      </w:r>
      <w:r w:rsidR="00AF266E" w:rsidRPr="002F71C4">
        <w:rPr>
          <w:bCs/>
          <w:iCs/>
          <w:lang w:val="en-US"/>
        </w:rPr>
        <w:t>R Foundation for Statistical Computing</w:t>
      </w:r>
      <w:r w:rsidR="00AF266E" w:rsidRPr="002F71C4">
        <w:rPr>
          <w:i/>
          <w:lang w:val="en-US"/>
        </w:rPr>
        <w:t>,</w:t>
      </w:r>
      <w:r w:rsidR="00AF266E" w:rsidRPr="00B933BC">
        <w:rPr>
          <w:lang w:val="en-US"/>
        </w:rPr>
        <w:t xml:space="preserve"> Vienna, Austria. ISBN 3-900051-07-0, URL http://www.R-project.org/.</w:t>
      </w:r>
    </w:p>
    <w:p w:rsidR="00AF266E" w:rsidRDefault="00AF266E" w:rsidP="00580F46">
      <w:pPr>
        <w:pStyle w:val="PargrafodaLista"/>
        <w:ind w:left="0"/>
        <w:jc w:val="both"/>
        <w:rPr>
          <w:lang w:val="en-US"/>
        </w:rPr>
      </w:pPr>
    </w:p>
    <w:p w:rsidR="00B933BC" w:rsidRDefault="004838C3" w:rsidP="00AF266E">
      <w:pPr>
        <w:pStyle w:val="PargrafodaLista"/>
        <w:ind w:left="0"/>
        <w:jc w:val="both"/>
        <w:rPr>
          <w:lang w:val="en-US"/>
        </w:rPr>
      </w:pPr>
      <w:r w:rsidRPr="004838C3">
        <w:rPr>
          <w:lang w:val="en-US"/>
        </w:rPr>
        <w:t>SAS I</w:t>
      </w:r>
      <w:r w:rsidR="006E0C62">
        <w:rPr>
          <w:lang w:val="en-US"/>
        </w:rPr>
        <w:t>NSTITUTE INC</w:t>
      </w:r>
      <w:r w:rsidRPr="004838C3">
        <w:rPr>
          <w:lang w:val="en-US"/>
        </w:rPr>
        <w:t>.</w:t>
      </w:r>
      <w:r w:rsidRPr="004838C3">
        <w:rPr>
          <w:rStyle w:val="nfase"/>
          <w:b w:val="0"/>
          <w:color w:val="auto"/>
          <w:lang w:val="en-US"/>
        </w:rPr>
        <w:t xml:space="preserve"> </w:t>
      </w:r>
      <w:r w:rsidR="00DF5C25" w:rsidRPr="004838C3">
        <w:rPr>
          <w:b/>
          <w:lang w:val="en-US"/>
        </w:rPr>
        <w:t>The SAS System, release 9.2.</w:t>
      </w:r>
      <w:r w:rsidR="00DF5C25">
        <w:rPr>
          <w:lang w:val="en-US"/>
        </w:rPr>
        <w:t xml:space="preserve"> </w:t>
      </w:r>
      <w:r w:rsidR="00DF5C25" w:rsidRPr="004838C3">
        <w:rPr>
          <w:lang w:val="en-US"/>
        </w:rPr>
        <w:t>Cary:</w:t>
      </w:r>
      <w:r w:rsidRPr="004838C3">
        <w:rPr>
          <w:lang w:val="en-US"/>
        </w:rPr>
        <w:t xml:space="preserve"> </w:t>
      </w:r>
      <w:r w:rsidR="00DF5C25" w:rsidRPr="004838C3">
        <w:rPr>
          <w:lang w:val="en-US"/>
        </w:rPr>
        <w:t xml:space="preserve">NC, </w:t>
      </w:r>
      <w:r w:rsidRPr="004838C3">
        <w:rPr>
          <w:lang w:val="en-US"/>
        </w:rPr>
        <w:t xml:space="preserve">SAS Institute Inc., </w:t>
      </w:r>
      <w:r w:rsidR="00AF266E">
        <w:rPr>
          <w:lang w:val="en-US"/>
        </w:rPr>
        <w:t>2011.</w:t>
      </w:r>
    </w:p>
    <w:p w:rsidR="00EE4DEB" w:rsidRDefault="00EE4DEB" w:rsidP="00B933BC">
      <w:pPr>
        <w:jc w:val="both"/>
        <w:rPr>
          <w:rFonts w:ascii="TimesNewRomanPSMT" w:hAnsi="TimesNewRomanPSMT" w:cs="TimesNewRomanPSMT"/>
          <w:color w:val="292526"/>
          <w:sz w:val="22"/>
          <w:szCs w:val="22"/>
          <w:lang w:eastAsia="pt-BR"/>
        </w:rPr>
      </w:pPr>
    </w:p>
    <w:p w:rsidR="00B933BC" w:rsidRDefault="00B933BC" w:rsidP="00B933BC">
      <w:pPr>
        <w:pStyle w:val="PargrafodaLista"/>
        <w:ind w:left="0"/>
        <w:jc w:val="both"/>
        <w:rPr>
          <w:b/>
          <w:bCs/>
          <w:lang w:val="en-US"/>
        </w:rPr>
      </w:pPr>
    </w:p>
    <w:p w:rsidR="00B933BC" w:rsidRPr="001F035B" w:rsidRDefault="00B933BC" w:rsidP="001F035B">
      <w:pPr>
        <w:pStyle w:val="PargrafodaLista"/>
        <w:ind w:left="0"/>
        <w:jc w:val="both"/>
        <w:rPr>
          <w:bCs/>
          <w:lang w:val="en-US"/>
        </w:rPr>
      </w:pPr>
      <w:r w:rsidRPr="001F035B">
        <w:rPr>
          <w:bCs/>
          <w:lang w:val="en-US"/>
        </w:rPr>
        <w:br w:type="page"/>
      </w: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APÊNDICES</w:t>
      </w:r>
    </w:p>
    <w:p w:rsidR="00B933BC" w:rsidRDefault="00B933BC" w:rsidP="00B933BC">
      <w:pPr>
        <w:pStyle w:val="PargrafodaLista"/>
        <w:ind w:left="0"/>
        <w:jc w:val="center"/>
        <w:rPr>
          <w:b/>
          <w:bCs/>
          <w:lang w:val="en-US"/>
        </w:rPr>
      </w:pPr>
    </w:p>
    <w:p w:rsidR="00EE4DEB" w:rsidRPr="001B7313" w:rsidRDefault="00B933BC" w:rsidP="00B933BC">
      <w:pPr>
        <w:pStyle w:val="PargrafodaLista"/>
        <w:ind w:left="0"/>
        <w:rPr>
          <w:bCs/>
        </w:rPr>
      </w:pPr>
      <w:r w:rsidRPr="001F035B">
        <w:rPr>
          <w:b/>
          <w:bCs/>
          <w:lang w:val="en-US"/>
        </w:rPr>
        <w:br w:type="page"/>
      </w:r>
      <w:proofErr w:type="gramStart"/>
      <w:r w:rsidRPr="001B7313">
        <w:rPr>
          <w:b/>
          <w:bCs/>
        </w:rPr>
        <w:lastRenderedPageBreak/>
        <w:t>APÊNDICE  A</w:t>
      </w:r>
      <w:proofErr w:type="gramEnd"/>
      <w:r w:rsidRPr="001B7313">
        <w:rPr>
          <w:bCs/>
        </w:rPr>
        <w:t xml:space="preserve"> </w:t>
      </w:r>
      <w:r w:rsidR="00EE4DEB" w:rsidRPr="001B7313">
        <w:rPr>
          <w:bCs/>
        </w:rPr>
        <w:t>–</w:t>
      </w:r>
      <w:r w:rsidRPr="001B7313">
        <w:rPr>
          <w:bCs/>
        </w:rPr>
        <w:t xml:space="preserve"> </w:t>
      </w:r>
      <w:r w:rsidR="00EE4DEB" w:rsidRPr="001B7313">
        <w:rPr>
          <w:bCs/>
        </w:rPr>
        <w:t>Comandos R para ajuste do modelo de regressão linear</w:t>
      </w:r>
    </w:p>
    <w:p w:rsidR="00EE4DEB" w:rsidRDefault="00EE4DEB" w:rsidP="00B933BC">
      <w:pPr>
        <w:pStyle w:val="PargrafodaLista"/>
        <w:ind w:left="0"/>
        <w:rPr>
          <w:b/>
          <w:bCs/>
        </w:rPr>
      </w:pPr>
    </w:p>
    <w:p w:rsidR="00EE4DEB" w:rsidRDefault="00EE4DEB" w:rsidP="00B933BC">
      <w:pPr>
        <w:pStyle w:val="PargrafodaLista"/>
        <w:ind w:left="0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  <w:r>
        <w:rPr>
          <w:b/>
          <w:bCs/>
        </w:rPr>
        <w:br w:type="page"/>
      </w: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</w:p>
    <w:p w:rsidR="00EE4DEB" w:rsidRDefault="00EE4DEB" w:rsidP="00EE4DEB">
      <w:pPr>
        <w:pStyle w:val="PargrafodaLista"/>
        <w:ind w:left="0"/>
        <w:jc w:val="center"/>
        <w:rPr>
          <w:b/>
          <w:bCs/>
        </w:rPr>
      </w:pPr>
      <w:r>
        <w:rPr>
          <w:b/>
          <w:bCs/>
        </w:rPr>
        <w:t>ANEXOS</w:t>
      </w:r>
    </w:p>
    <w:p w:rsidR="00B933BC" w:rsidRPr="00EE4DEB" w:rsidRDefault="00EE4DEB" w:rsidP="00EE4DEB">
      <w:pPr>
        <w:pStyle w:val="PargrafodaLista"/>
        <w:ind w:left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ANEXO A </w:t>
      </w:r>
      <w:r w:rsidRPr="001B7313">
        <w:rPr>
          <w:bCs/>
        </w:rPr>
        <w:t>– D</w:t>
      </w:r>
      <w:r w:rsidR="005963F6">
        <w:rPr>
          <w:bCs/>
        </w:rPr>
        <w:t xml:space="preserve">emonstração do Teorema </w:t>
      </w:r>
      <w:r w:rsidR="009A471B">
        <w:rPr>
          <w:bCs/>
        </w:rPr>
        <w:t>XYZ</w:t>
      </w:r>
      <w:r w:rsidR="001F035B">
        <w:rPr>
          <w:b/>
          <w:bCs/>
        </w:rPr>
        <w:t xml:space="preserve"> </w:t>
      </w:r>
    </w:p>
    <w:sectPr w:rsidR="00B933BC" w:rsidRPr="00EE4DEB" w:rsidSect="00E036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134" w:bottom="1134" w:left="1701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16" w:rsidRDefault="00124116" w:rsidP="00DF5C25">
      <w:r>
        <w:separator/>
      </w:r>
    </w:p>
  </w:endnote>
  <w:endnote w:type="continuationSeparator" w:id="0">
    <w:p w:rsidR="00124116" w:rsidRDefault="00124116" w:rsidP="00DF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>
    <w:pPr>
      <w:pStyle w:val="Rodap"/>
      <w:jc w:val="center"/>
    </w:pPr>
  </w:p>
  <w:p w:rsidR="000D71AA" w:rsidRDefault="000D71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>
    <w:pPr>
      <w:pStyle w:val="Rodap"/>
      <w:jc w:val="center"/>
    </w:pPr>
  </w:p>
  <w:p w:rsidR="000D71AA" w:rsidRDefault="000D71AA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>
    <w:pPr>
      <w:pStyle w:val="Rodap"/>
      <w:jc w:val="center"/>
    </w:pPr>
  </w:p>
  <w:p w:rsidR="000D71AA" w:rsidRDefault="000D71AA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16" w:rsidRDefault="00124116" w:rsidP="00DF5C25">
      <w:r>
        <w:separator/>
      </w:r>
    </w:p>
  </w:footnote>
  <w:footnote w:type="continuationSeparator" w:id="0">
    <w:p w:rsidR="00124116" w:rsidRDefault="00124116" w:rsidP="00DF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 w:rsidP="00AA3F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71AA" w:rsidRDefault="000D71AA" w:rsidP="00AA3F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 w:rsidP="00C24A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ab/>
    </w:r>
  </w:p>
  <w:p w:rsidR="000D71AA" w:rsidRDefault="000D71AA" w:rsidP="00B332BA">
    <w:pPr>
      <w:pStyle w:val="Cabealho"/>
      <w:ind w:right="-1"/>
      <w:jc w:val="right"/>
    </w:pPr>
    <w:r>
      <w:tab/>
    </w:r>
    <w:r>
      <w:tab/>
    </w:r>
    <w:r>
      <w:tab/>
      <w:t xml:space="preserve">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C2767">
      <w:rPr>
        <w:rStyle w:val="Nmerodepgina"/>
        <w:noProof/>
      </w:rPr>
      <w:t>viii</w:t>
    </w:r>
    <w:r>
      <w:rPr>
        <w:rStyle w:val="Nmerodepgin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>
    <w:pPr>
      <w:jc w:val="right"/>
    </w:pPr>
    <w:r>
      <w:rPr>
        <w:rStyle w:val="Nmerodepgina"/>
        <w:rFonts w:cs="Times New Roman"/>
        <w:sz w:val="22"/>
        <w:szCs w:val="22"/>
      </w:rPr>
      <w:fldChar w:fldCharType="begin"/>
    </w:r>
    <w:r>
      <w:rPr>
        <w:rStyle w:val="Nmerodepgina"/>
        <w:rFonts w:cs="Times New Roman"/>
        <w:sz w:val="22"/>
        <w:szCs w:val="22"/>
      </w:rPr>
      <w:instrText xml:space="preserve"> PAGE </w:instrText>
    </w:r>
    <w:r>
      <w:rPr>
        <w:rStyle w:val="Nmerodepgina"/>
        <w:rFonts w:cs="Times New Roman"/>
        <w:sz w:val="22"/>
        <w:szCs w:val="22"/>
      </w:rPr>
      <w:fldChar w:fldCharType="separate"/>
    </w:r>
    <w:r w:rsidR="00FC2767">
      <w:rPr>
        <w:rStyle w:val="Nmerodepgina"/>
        <w:rFonts w:cs="Times New Roman"/>
        <w:noProof/>
        <w:sz w:val="22"/>
        <w:szCs w:val="22"/>
      </w:rPr>
      <w:t>5</w:t>
    </w:r>
    <w:r>
      <w:rPr>
        <w:rStyle w:val="Nmerodepgina"/>
        <w:rFonts w:cs="Times New Roman"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Pr="00E03690" w:rsidRDefault="000D71AA">
    <w:pPr>
      <w:jc w:val="right"/>
      <w:rPr>
        <w:sz w:val="22"/>
        <w:szCs w:val="22"/>
      </w:rPr>
    </w:pPr>
    <w:r w:rsidRPr="00E03690">
      <w:rPr>
        <w:sz w:val="22"/>
        <w:szCs w:val="22"/>
      </w:rPr>
      <w:fldChar w:fldCharType="begin"/>
    </w:r>
    <w:r w:rsidRPr="00E03690">
      <w:rPr>
        <w:sz w:val="22"/>
        <w:szCs w:val="22"/>
      </w:rPr>
      <w:instrText xml:space="preserve"> PAGE </w:instrText>
    </w:r>
    <w:r w:rsidRPr="00E03690">
      <w:rPr>
        <w:sz w:val="22"/>
        <w:szCs w:val="22"/>
      </w:rPr>
      <w:fldChar w:fldCharType="separate"/>
    </w:r>
    <w:r w:rsidR="00FC2767">
      <w:rPr>
        <w:noProof/>
        <w:sz w:val="22"/>
        <w:szCs w:val="22"/>
      </w:rPr>
      <w:t>10</w:t>
    </w:r>
    <w:r w:rsidRPr="00E03690">
      <w:rPr>
        <w:sz w:val="22"/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AA" w:rsidRDefault="000D71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1A00CE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i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 w:val="0"/>
        <w:caps w:val="0"/>
        <w:smallCap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b w:val="0"/>
        <w:i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  <w:i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b w:val="0"/>
        <w:i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  <w:i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b w:val="0"/>
        <w:i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  <w:iCs w:val="0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Roman"/>
      <w:lvlText w:val="%1)"/>
      <w:lvlJc w:val="left"/>
      <w:pPr>
        <w:tabs>
          <w:tab w:val="num" w:pos="0"/>
        </w:tabs>
        <w:ind w:left="1320" w:hanging="720"/>
      </w:pPr>
      <w:rPr>
        <w:rFonts w:hint="default"/>
      </w:rPr>
    </w:lvl>
  </w:abstractNum>
  <w:abstractNum w:abstractNumId="3">
    <w:nsid w:val="27F812CE"/>
    <w:multiLevelType w:val="hybridMultilevel"/>
    <w:tmpl w:val="B978BCE2"/>
    <w:lvl w:ilvl="0" w:tplc="7ABC1D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4139CB"/>
    <w:multiLevelType w:val="hybridMultilevel"/>
    <w:tmpl w:val="6D549422"/>
    <w:lvl w:ilvl="0" w:tplc="2F6C9B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35796"/>
    <w:multiLevelType w:val="hybridMultilevel"/>
    <w:tmpl w:val="7FD0E292"/>
    <w:lvl w:ilvl="0" w:tplc="00C6E9A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7A"/>
    <w:rsid w:val="000518EB"/>
    <w:rsid w:val="00053EF5"/>
    <w:rsid w:val="000652DE"/>
    <w:rsid w:val="000801F6"/>
    <w:rsid w:val="0009764D"/>
    <w:rsid w:val="000D1BD2"/>
    <w:rsid w:val="000D71AA"/>
    <w:rsid w:val="000F6699"/>
    <w:rsid w:val="00101F51"/>
    <w:rsid w:val="00124116"/>
    <w:rsid w:val="001433FD"/>
    <w:rsid w:val="001557F8"/>
    <w:rsid w:val="001B5A05"/>
    <w:rsid w:val="001B7313"/>
    <w:rsid w:val="001F035B"/>
    <w:rsid w:val="002064B5"/>
    <w:rsid w:val="00211602"/>
    <w:rsid w:val="00255122"/>
    <w:rsid w:val="002659AF"/>
    <w:rsid w:val="00270F08"/>
    <w:rsid w:val="00272CF8"/>
    <w:rsid w:val="0029499E"/>
    <w:rsid w:val="002A2222"/>
    <w:rsid w:val="002F71C4"/>
    <w:rsid w:val="00340E5A"/>
    <w:rsid w:val="003B083B"/>
    <w:rsid w:val="003B29A3"/>
    <w:rsid w:val="00400FFC"/>
    <w:rsid w:val="004838C3"/>
    <w:rsid w:val="004F1584"/>
    <w:rsid w:val="00580F46"/>
    <w:rsid w:val="00587464"/>
    <w:rsid w:val="005874F5"/>
    <w:rsid w:val="005963F6"/>
    <w:rsid w:val="006151C2"/>
    <w:rsid w:val="00666D11"/>
    <w:rsid w:val="006A6CF7"/>
    <w:rsid w:val="006B2C4F"/>
    <w:rsid w:val="006E0C62"/>
    <w:rsid w:val="006E7349"/>
    <w:rsid w:val="006F0D28"/>
    <w:rsid w:val="00700062"/>
    <w:rsid w:val="0074604D"/>
    <w:rsid w:val="00754EA4"/>
    <w:rsid w:val="00756B5A"/>
    <w:rsid w:val="00756F65"/>
    <w:rsid w:val="007B337A"/>
    <w:rsid w:val="007C125C"/>
    <w:rsid w:val="007F12E2"/>
    <w:rsid w:val="0087558F"/>
    <w:rsid w:val="0089659B"/>
    <w:rsid w:val="008E0590"/>
    <w:rsid w:val="008E3DF7"/>
    <w:rsid w:val="00944288"/>
    <w:rsid w:val="00980A3A"/>
    <w:rsid w:val="009A471B"/>
    <w:rsid w:val="009C15B0"/>
    <w:rsid w:val="00A97D55"/>
    <w:rsid w:val="00AA3F7D"/>
    <w:rsid w:val="00AB689B"/>
    <w:rsid w:val="00AE703B"/>
    <w:rsid w:val="00AF266E"/>
    <w:rsid w:val="00B12335"/>
    <w:rsid w:val="00B332BA"/>
    <w:rsid w:val="00B372EF"/>
    <w:rsid w:val="00B42315"/>
    <w:rsid w:val="00B933BC"/>
    <w:rsid w:val="00BB408F"/>
    <w:rsid w:val="00BC2247"/>
    <w:rsid w:val="00BD1FD2"/>
    <w:rsid w:val="00BF0104"/>
    <w:rsid w:val="00C17671"/>
    <w:rsid w:val="00C24A75"/>
    <w:rsid w:val="00C25FCF"/>
    <w:rsid w:val="00C54E47"/>
    <w:rsid w:val="00C952B1"/>
    <w:rsid w:val="00CB7135"/>
    <w:rsid w:val="00CC3A75"/>
    <w:rsid w:val="00CD2768"/>
    <w:rsid w:val="00D02C38"/>
    <w:rsid w:val="00D13E2E"/>
    <w:rsid w:val="00D20977"/>
    <w:rsid w:val="00D7735B"/>
    <w:rsid w:val="00D85397"/>
    <w:rsid w:val="00DF5C25"/>
    <w:rsid w:val="00E03690"/>
    <w:rsid w:val="00E10812"/>
    <w:rsid w:val="00E52D2D"/>
    <w:rsid w:val="00EA5A67"/>
    <w:rsid w:val="00EE4DEB"/>
    <w:rsid w:val="00EF4353"/>
    <w:rsid w:val="00F31A44"/>
    <w:rsid w:val="00F5461C"/>
    <w:rsid w:val="00FC0005"/>
    <w:rsid w:val="00FC2767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D69AF4-7AA5-40A0-830B-0E329E3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1">
    <w:name w:val="heading 1"/>
    <w:next w:val="Corpodetexto"/>
    <w:qFormat/>
    <w:pPr>
      <w:widowControl w:val="0"/>
      <w:numPr>
        <w:numId w:val="1"/>
      </w:numPr>
      <w:suppressAutoHyphens/>
      <w:autoSpaceDE w:val="0"/>
      <w:outlineLvl w:val="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styleId="Ttulo2">
    <w:name w:val="heading 2"/>
    <w:next w:val="Corpodetexto"/>
    <w:qFormat/>
    <w:pPr>
      <w:widowControl w:val="0"/>
      <w:numPr>
        <w:ilvl w:val="1"/>
        <w:numId w:val="1"/>
      </w:numPr>
      <w:suppressAutoHyphens/>
      <w:autoSpaceDE w:val="0"/>
      <w:outlineLvl w:val="1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styleId="Ttulo3">
    <w:name w:val="heading 3"/>
    <w:next w:val="Corpodetexto"/>
    <w:qFormat/>
    <w:pPr>
      <w:widowControl w:val="0"/>
      <w:numPr>
        <w:ilvl w:val="2"/>
        <w:numId w:val="1"/>
      </w:numPr>
      <w:suppressAutoHyphens/>
      <w:autoSpaceDE w:val="0"/>
      <w:outlineLvl w:val="2"/>
    </w:pPr>
    <w:rPr>
      <w:rFonts w:ascii="Arial" w:hAnsi="Arial" w:cs="Arial"/>
      <w:b/>
      <w:bCs/>
      <w:i/>
      <w:iCs/>
      <w:color w:val="000000"/>
      <w:sz w:val="24"/>
      <w:szCs w:val="24"/>
      <w:lang w:eastAsia="ar-SA"/>
    </w:rPr>
  </w:style>
  <w:style w:type="paragraph" w:styleId="Ttulo4">
    <w:name w:val="heading 4"/>
    <w:next w:val="Corpodetexto"/>
    <w:qFormat/>
    <w:pPr>
      <w:widowControl w:val="0"/>
      <w:numPr>
        <w:ilvl w:val="3"/>
        <w:numId w:val="1"/>
      </w:numPr>
      <w:suppressAutoHyphens/>
      <w:autoSpaceDE w:val="0"/>
      <w:outlineLvl w:val="3"/>
    </w:pPr>
    <w:rPr>
      <w:rFonts w:ascii="Arial" w:hAnsi="Arial" w:cs="Arial"/>
      <w:b/>
      <w:bCs/>
      <w:color w:val="000000"/>
      <w:sz w:val="24"/>
      <w:szCs w:val="24"/>
      <w:u w:val="single"/>
      <w:lang w:eastAsia="ar-SA"/>
    </w:rPr>
  </w:style>
  <w:style w:type="paragraph" w:styleId="Ttulo5">
    <w:name w:val="heading 5"/>
    <w:next w:val="Corpodetexto"/>
    <w:qFormat/>
    <w:pPr>
      <w:widowControl w:val="0"/>
      <w:numPr>
        <w:ilvl w:val="4"/>
        <w:numId w:val="1"/>
      </w:numPr>
      <w:suppressAutoHyphens/>
      <w:autoSpaceDE w:val="0"/>
      <w:outlineLvl w:val="4"/>
    </w:pPr>
    <w:rPr>
      <w:rFonts w:ascii="Arial" w:hAnsi="Arial" w:cs="Arial"/>
      <w:color w:val="000000"/>
      <w:sz w:val="24"/>
      <w:szCs w:val="24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Cs w:val="0"/>
      <w:color w:val="auto"/>
    </w:rPr>
  </w:style>
  <w:style w:type="character" w:customStyle="1" w:styleId="WW8Num2z1">
    <w:name w:val="WW8Num2z1"/>
    <w:rPr>
      <w:rFonts w:hint="default"/>
      <w:b w:val="0"/>
      <w:caps w:val="0"/>
      <w:smallCaps w:val="0"/>
      <w:color w:val="auto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  <w:b w:val="0"/>
      <w:i w:val="0"/>
      <w:color w:val="auto"/>
    </w:rPr>
  </w:style>
  <w:style w:type="character" w:customStyle="1" w:styleId="WW8Num17z1">
    <w:name w:val="WW8Num17z1"/>
    <w:rPr>
      <w:rFonts w:hint="default"/>
      <w:b w:val="0"/>
      <w:color w:val="auto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cs="Times New Roman"/>
      <w:i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00000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000000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Fontepargpadro1">
    <w:name w:val="Fonte parág. padrão1"/>
  </w:style>
  <w:style w:type="character" w:customStyle="1" w:styleId="Char">
    <w:name w:val=" Char"/>
    <w:rPr>
      <w:rFonts w:ascii="Arial" w:hAnsi="Arial" w:cs="Arial"/>
      <w:color w:val="000000"/>
    </w:rPr>
  </w:style>
  <w:style w:type="character" w:styleId="Nmerodelinha">
    <w:name w:val="line number"/>
    <w:rPr>
      <w:rFonts w:cs="Times New Roman"/>
      <w:color w:val="000000"/>
    </w:rPr>
  </w:style>
  <w:style w:type="character" w:customStyle="1" w:styleId="WW-Char">
    <w:name w:val="WW- Char"/>
    <w:rPr>
      <w:rFonts w:ascii="Arial" w:hAnsi="Arial" w:cs="Arial"/>
      <w:color w:val="000000"/>
    </w:rPr>
  </w:style>
  <w:style w:type="character" w:customStyle="1" w:styleId="LineNumber">
    <w:name w:val="Line Number"/>
    <w:rPr>
      <w:rFonts w:cs="Times New Roman"/>
      <w:color w:val="000000"/>
      <w:sz w:val="22"/>
      <w:szCs w:val="22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NormalChar">
    <w:name w:val="Normal Char"/>
    <w:rPr>
      <w:rFonts w:ascii="Arial" w:hAnsi="Arial" w:cs="Arial"/>
      <w:color w:val="000000"/>
    </w:rPr>
  </w:style>
  <w:style w:type="character" w:customStyle="1" w:styleId="WW-Char1">
    <w:name w:val="WW- Char1"/>
    <w:rPr>
      <w:rFonts w:cs="Times New Roman"/>
      <w:color w:val="000000"/>
      <w:sz w:val="22"/>
      <w:szCs w:val="22"/>
    </w:rPr>
  </w:style>
  <w:style w:type="character" w:customStyle="1" w:styleId="apple-converted-space">
    <w:name w:val="apple-converted-space"/>
    <w:basedOn w:val="Fontepargpadro1"/>
  </w:style>
  <w:style w:type="character" w:styleId="Forte">
    <w:name w:val="Strong"/>
    <w:qFormat/>
    <w:rPr>
      <w:b/>
      <w:bCs/>
    </w:rPr>
  </w:style>
  <w:style w:type="character" w:styleId="TextodoEspaoReservado">
    <w:name w:val="Placeholder Text"/>
    <w:rPr>
      <w:color w:val="808080"/>
    </w:rPr>
  </w:style>
  <w:style w:type="character" w:customStyle="1" w:styleId="WW-Char12">
    <w:name w:val="WW- Char12"/>
    <w:rPr>
      <w:rFonts w:ascii="Tahoma" w:hAnsi="Tahoma" w:cs="Tahoma"/>
      <w:color w:val="000000"/>
      <w:sz w:val="16"/>
      <w:szCs w:val="16"/>
    </w:rPr>
  </w:style>
  <w:style w:type="character" w:customStyle="1" w:styleId="WW-Char123">
    <w:name w:val="WW- Char123"/>
    <w:rPr>
      <w:rFonts w:ascii="Courier New" w:hAnsi="Courier New" w:cs="Courier New"/>
    </w:rPr>
  </w:style>
  <w:style w:type="character" w:customStyle="1" w:styleId="SemEspaamentoChar">
    <w:name w:val="Sem Espaçamento Char"/>
    <w:rPr>
      <w:rFonts w:ascii="Calibri" w:hAnsi="Calibri" w:cs="Calibri"/>
      <w:sz w:val="22"/>
      <w:szCs w:val="22"/>
      <w:lang w:val="pt-BR" w:eastAsia="ar-SA" w:bidi="ar-SA"/>
    </w:rPr>
  </w:style>
  <w:style w:type="character" w:customStyle="1" w:styleId="IndexLink">
    <w:name w:val="Index Link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next w:val="Normal"/>
    <w:pPr>
      <w:spacing w:after="200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OC3">
    <w:name w:val="TOC 3"/>
    <w:basedOn w:val="Normal"/>
    <w:pPr>
      <w:spacing w:after="100"/>
      <w:ind w:left="442"/>
    </w:pPr>
  </w:style>
  <w:style w:type="paragraph" w:customStyle="1" w:styleId="TOC2">
    <w:name w:val="TOC 2"/>
    <w:basedOn w:val="Normal"/>
    <w:pPr>
      <w:spacing w:after="100"/>
      <w:ind w:left="221"/>
    </w:pPr>
  </w:style>
  <w:style w:type="paragraph" w:customStyle="1" w:styleId="TOC1">
    <w:name w:val="TOC 1"/>
    <w:basedOn w:val="Normal"/>
    <w:pPr>
      <w:spacing w:after="100"/>
    </w:pPr>
  </w:style>
  <w:style w:type="paragraph" w:styleId="Sumrio1">
    <w:name w:val="toc 1"/>
    <w:basedOn w:val="Normal"/>
    <w:next w:val="Normal"/>
    <w:pPr>
      <w:spacing w:after="100"/>
    </w:pPr>
    <w:rPr>
      <w:rFonts w:cs="Times New Roman"/>
      <w:sz w:val="22"/>
      <w:szCs w:val="22"/>
    </w:rPr>
  </w:style>
  <w:style w:type="paragraph" w:styleId="Cabealho">
    <w:name w:val="header"/>
    <w:basedOn w:val="Normal"/>
    <w:rPr>
      <w:rFonts w:cs="Times New Roman"/>
      <w:sz w:val="22"/>
      <w:szCs w:val="22"/>
    </w:rPr>
  </w:style>
  <w:style w:type="paragraph" w:styleId="Rodap">
    <w:name w:val="footer"/>
    <w:basedOn w:val="Normal"/>
    <w:rPr>
      <w:rFonts w:cs="Times New Roman"/>
      <w:sz w:val="22"/>
      <w:szCs w:val="22"/>
    </w:rPr>
  </w:style>
  <w:style w:type="paragraph" w:styleId="Sumrio2">
    <w:name w:val="toc 2"/>
    <w:basedOn w:val="Normal"/>
    <w:next w:val="Normal"/>
    <w:pPr>
      <w:ind w:left="240"/>
    </w:pPr>
  </w:style>
  <w:style w:type="paragraph" w:styleId="Sumrio3">
    <w:name w:val="toc 3"/>
    <w:basedOn w:val="Normal"/>
    <w:next w:val="Normal"/>
    <w:pPr>
      <w:ind w:left="480"/>
    </w:pPr>
  </w:style>
  <w:style w:type="paragraph" w:styleId="PargrafodaLista">
    <w:name w:val="List Paragraph"/>
    <w:basedOn w:val="Normal"/>
    <w:link w:val="PargrafodaListaChar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dicedefiguras">
    <w:name w:val="Índice de figuras"/>
    <w:basedOn w:val="Normal"/>
    <w:next w:val="Normal"/>
  </w:style>
  <w:style w:type="paragraph" w:styleId="Pr-formataoHTML">
    <w:name w:val="HTML Preformatted"/>
    <w:basedOn w:val="Normal"/>
    <w:pPr>
      <w:widowControl/>
      <w:autoSpaceDE/>
    </w:pPr>
    <w:rPr>
      <w:rFonts w:ascii="Courier New" w:hAnsi="Courier New" w:cs="Courier New"/>
      <w:color w:val="auto"/>
      <w:sz w:val="20"/>
      <w:szCs w:val="20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mrio4">
    <w:name w:val="toc 4"/>
    <w:basedOn w:val="Index"/>
    <w:pPr>
      <w:tabs>
        <w:tab w:val="right" w:leader="dot" w:pos="8789"/>
      </w:tabs>
      <w:ind w:left="849"/>
    </w:pPr>
  </w:style>
  <w:style w:type="paragraph" w:styleId="Sumrio5">
    <w:name w:val="toc 5"/>
    <w:basedOn w:val="Index"/>
    <w:pPr>
      <w:tabs>
        <w:tab w:val="right" w:leader="dot" w:pos="8506"/>
      </w:tabs>
      <w:ind w:left="1132"/>
    </w:pPr>
  </w:style>
  <w:style w:type="paragraph" w:styleId="Sumrio6">
    <w:name w:val="toc 6"/>
    <w:basedOn w:val="Index"/>
    <w:pPr>
      <w:tabs>
        <w:tab w:val="right" w:leader="dot" w:pos="8223"/>
      </w:tabs>
      <w:ind w:left="1415"/>
    </w:pPr>
  </w:style>
  <w:style w:type="paragraph" w:styleId="Sumrio7">
    <w:name w:val="toc 7"/>
    <w:basedOn w:val="Index"/>
    <w:pPr>
      <w:tabs>
        <w:tab w:val="right" w:leader="dot" w:pos="7940"/>
      </w:tabs>
      <w:ind w:left="1698"/>
    </w:pPr>
  </w:style>
  <w:style w:type="paragraph" w:styleId="Sumrio8">
    <w:name w:val="toc 8"/>
    <w:basedOn w:val="Index"/>
    <w:pPr>
      <w:tabs>
        <w:tab w:val="right" w:leader="dot" w:pos="7657"/>
      </w:tabs>
      <w:ind w:left="1981"/>
    </w:pPr>
  </w:style>
  <w:style w:type="paragraph" w:styleId="Sumrio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umrio10">
    <w:name w:val="Sumário 10"/>
    <w:basedOn w:val="ndice"/>
    <w:pPr>
      <w:tabs>
        <w:tab w:val="right" w:leader="dot" w:pos="7091"/>
      </w:tabs>
      <w:ind w:left="2547"/>
    </w:pPr>
  </w:style>
  <w:style w:type="paragraph" w:customStyle="1" w:styleId="Estilo1">
    <w:name w:val="Estilo1"/>
    <w:basedOn w:val="Ttulo"/>
    <w:next w:val="TextosemFormatao"/>
    <w:rsid w:val="007B337A"/>
    <w:pPr>
      <w:tabs>
        <w:tab w:val="right" w:leader="dot" w:pos="9072"/>
      </w:tabs>
      <w:spacing w:after="720"/>
    </w:pPr>
  </w:style>
  <w:style w:type="table" w:styleId="Tabelacomgrade">
    <w:name w:val="Table Grid"/>
    <w:basedOn w:val="Tabelanormal"/>
    <w:rsid w:val="00255122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7B33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osemFormatao">
    <w:name w:val="Plain Text"/>
    <w:basedOn w:val="Normal"/>
    <w:rsid w:val="007B337A"/>
    <w:rPr>
      <w:rFonts w:ascii="Courier New" w:hAnsi="Courier New" w:cs="Courier New"/>
      <w:sz w:val="20"/>
      <w:szCs w:val="20"/>
    </w:rPr>
  </w:style>
  <w:style w:type="paragraph" w:customStyle="1" w:styleId="EstiloTtulo1CentralizadoDepoisde36pt">
    <w:name w:val="Estilo Título 1 + Centralizado Depois de:  36 pt"/>
    <w:basedOn w:val="Ttulo1"/>
    <w:next w:val="Ttulo10"/>
    <w:rsid w:val="006A6CF7"/>
    <w:pPr>
      <w:spacing w:after="720"/>
      <w:jc w:val="center"/>
    </w:pPr>
    <w:rPr>
      <w:rFonts w:cs="Times New Roman"/>
      <w:szCs w:val="20"/>
    </w:rPr>
  </w:style>
  <w:style w:type="paragraph" w:customStyle="1" w:styleId="fr">
    <w:name w:val="fr"/>
    <w:basedOn w:val="Normal"/>
    <w:rsid w:val="00053EF5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color w:val="auto"/>
      <w:lang w:eastAsia="pt-BR"/>
    </w:rPr>
  </w:style>
  <w:style w:type="character" w:customStyle="1" w:styleId="PargrafodaListaChar">
    <w:name w:val="Parágrafo da Lista Char"/>
    <w:link w:val="PargrafodaLista"/>
    <w:rsid w:val="005874F5"/>
    <w:rPr>
      <w:rFonts w:ascii="Arial" w:hAnsi="Arial" w:cs="Arial"/>
      <w:color w:val="000000"/>
      <w:sz w:val="24"/>
      <w:szCs w:val="24"/>
      <w:lang w:val="pt-BR" w:eastAsia="ar-SA" w:bidi="ar-SA"/>
    </w:rPr>
  </w:style>
  <w:style w:type="character" w:styleId="Nmerodepgina">
    <w:name w:val="page number"/>
    <w:basedOn w:val="Fontepargpadro"/>
    <w:rsid w:val="00AA3F7D"/>
  </w:style>
  <w:style w:type="character" w:styleId="nfase">
    <w:name w:val="Emphasis"/>
    <w:qFormat/>
    <w:rsid w:val="004838C3"/>
    <w:rPr>
      <w:b/>
      <w:bCs/>
      <w:i w:val="0"/>
      <w:iCs w:val="0"/>
    </w:rPr>
  </w:style>
  <w:style w:type="character" w:customStyle="1" w:styleId="ft">
    <w:name w:val="ft"/>
    <w:basedOn w:val="Fontepargpadro"/>
    <w:rsid w:val="0048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ENVIAR%20-Projeto_Rafaela&amp;Joseane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ENVIAR -Projeto_Rafaela&amp;Joseane (1)</Template>
  <TotalTime>9</TotalTime>
  <Pages>19</Pages>
  <Words>1506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Home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User</dc:creator>
  <cp:keywords/>
  <cp:lastModifiedBy>Suely Giolo</cp:lastModifiedBy>
  <cp:revision>7</cp:revision>
  <cp:lastPrinted>2014-12-24T20:44:00Z</cp:lastPrinted>
  <dcterms:created xsi:type="dcterms:W3CDTF">2014-12-24T20:37:00Z</dcterms:created>
  <dcterms:modified xsi:type="dcterms:W3CDTF">2014-12-24T20:46:00Z</dcterms:modified>
</cp:coreProperties>
</file>